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546" w:type="dxa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65"/>
        <w:gridCol w:w="2575"/>
        <w:gridCol w:w="2045"/>
        <w:gridCol w:w="2961"/>
      </w:tblGrid>
      <w:tr w:rsidR="007C10F7" w:rsidRPr="007126FE">
        <w:trPr>
          <w:trHeight w:val="146"/>
        </w:trPr>
        <w:tc>
          <w:tcPr>
            <w:tcW w:w="1965" w:type="dxa"/>
          </w:tcPr>
          <w:p w:rsidR="007C10F7" w:rsidRPr="007126FE" w:rsidRDefault="007C10F7" w:rsidP="00546CB5">
            <w:pPr>
              <w:rPr>
                <w:b/>
                <w:bCs/>
              </w:rPr>
            </w:pPr>
            <w:bookmarkStart w:id="0" w:name="_GoBack" w:colFirst="4" w:colLast="4"/>
            <w:r w:rsidRPr="007126FE">
              <w:rPr>
                <w:rFonts w:hint="cs"/>
                <w:b/>
                <w:bCs/>
                <w:rtl/>
              </w:rPr>
              <w:t>השדכן</w:t>
            </w:r>
            <w:r w:rsidRPr="007126FE">
              <w:rPr>
                <w:b/>
                <w:bCs/>
                <w:rtl/>
              </w:rPr>
              <w:t>:</w:t>
            </w:r>
          </w:p>
        </w:tc>
        <w:tc>
          <w:tcPr>
            <w:tcW w:w="2575" w:type="dxa"/>
          </w:tcPr>
          <w:p w:rsidR="007C10F7" w:rsidRPr="007126FE" w:rsidRDefault="007C10F7" w:rsidP="00546CB5">
            <w:pPr>
              <w:rPr>
                <w:b/>
                <w:bCs/>
              </w:rPr>
            </w:pPr>
            <w:r w:rsidRPr="007126FE">
              <w:rPr>
                <w:rFonts w:hint="cs"/>
                <w:b/>
                <w:bCs/>
                <w:rtl/>
              </w:rPr>
              <w:t>תחום</w:t>
            </w:r>
            <w:r w:rsidRPr="007126FE">
              <w:rPr>
                <w:b/>
                <w:bCs/>
                <w:rtl/>
              </w:rPr>
              <w:t xml:space="preserve"> </w:t>
            </w:r>
            <w:r w:rsidRPr="007126FE">
              <w:rPr>
                <w:rFonts w:hint="cs"/>
                <w:b/>
                <w:bCs/>
                <w:rtl/>
              </w:rPr>
              <w:t>או</w:t>
            </w:r>
            <w:r w:rsidRPr="007126FE">
              <w:rPr>
                <w:b/>
                <w:bCs/>
                <w:rtl/>
              </w:rPr>
              <w:t xml:space="preserve"> </w:t>
            </w:r>
            <w:r w:rsidRPr="007126FE">
              <w:rPr>
                <w:rFonts w:hint="cs"/>
                <w:b/>
                <w:bCs/>
                <w:rtl/>
              </w:rPr>
              <w:t>ישיבה</w:t>
            </w:r>
            <w:r w:rsidRPr="007126FE">
              <w:rPr>
                <w:b/>
                <w:bCs/>
                <w:rtl/>
              </w:rPr>
              <w:t>:</w:t>
            </w:r>
          </w:p>
        </w:tc>
        <w:tc>
          <w:tcPr>
            <w:tcW w:w="2045" w:type="dxa"/>
          </w:tcPr>
          <w:p w:rsidR="007C10F7" w:rsidRPr="007126FE" w:rsidRDefault="007C10F7" w:rsidP="00546CB5">
            <w:pPr>
              <w:rPr>
                <w:b/>
                <w:bCs/>
              </w:rPr>
            </w:pPr>
            <w:r w:rsidRPr="007126FE">
              <w:rPr>
                <w:rFonts w:hint="cs"/>
                <w:b/>
                <w:bCs/>
                <w:rtl/>
              </w:rPr>
              <w:t>מתי</w:t>
            </w:r>
            <w:r w:rsidRPr="007126FE">
              <w:rPr>
                <w:b/>
                <w:bCs/>
                <w:rtl/>
              </w:rPr>
              <w:t xml:space="preserve"> </w:t>
            </w:r>
            <w:r w:rsidRPr="007126FE">
              <w:rPr>
                <w:rFonts w:hint="cs"/>
                <w:b/>
                <w:bCs/>
                <w:rtl/>
              </w:rPr>
              <w:t>תיזכרנו</w:t>
            </w:r>
            <w:r w:rsidRPr="007126FE">
              <w:rPr>
                <w:b/>
                <w:bCs/>
                <w:rtl/>
              </w:rPr>
              <w:t xml:space="preserve"> </w:t>
            </w:r>
            <w:r w:rsidRPr="007126FE">
              <w:rPr>
                <w:rFonts w:hint="cs"/>
                <w:b/>
                <w:bCs/>
                <w:rtl/>
              </w:rPr>
              <w:t>אותו</w:t>
            </w:r>
            <w:r w:rsidRPr="007126FE">
              <w:rPr>
                <w:b/>
                <w:bCs/>
                <w:rtl/>
              </w:rPr>
              <w:t>/</w:t>
            </w:r>
            <w:r w:rsidRPr="007126FE">
              <w:rPr>
                <w:rFonts w:hint="cs"/>
                <w:b/>
                <w:bCs/>
                <w:rtl/>
              </w:rPr>
              <w:t>ה</w:t>
            </w:r>
            <w:r w:rsidRPr="007126FE">
              <w:rPr>
                <w:b/>
                <w:bCs/>
                <w:rtl/>
              </w:rPr>
              <w:t xml:space="preserve"> </w:t>
            </w:r>
            <w:r w:rsidRPr="007126FE">
              <w:rPr>
                <w:rFonts w:hint="cs"/>
                <w:b/>
                <w:bCs/>
                <w:rtl/>
              </w:rPr>
              <w:t>לאחרונה</w:t>
            </w:r>
            <w:r w:rsidRPr="007126FE">
              <w:rPr>
                <w:b/>
                <w:bCs/>
                <w:rtl/>
              </w:rPr>
              <w:t>?</w:t>
            </w:r>
          </w:p>
        </w:tc>
        <w:tc>
          <w:tcPr>
            <w:tcW w:w="2961" w:type="dxa"/>
          </w:tcPr>
          <w:p w:rsidR="007C10F7" w:rsidRPr="007126FE" w:rsidRDefault="007C10F7" w:rsidP="00546CB5">
            <w:pPr>
              <w:rPr>
                <w:b/>
                <w:bCs/>
              </w:rPr>
            </w:pPr>
            <w:r w:rsidRPr="007126FE">
              <w:rPr>
                <w:rFonts w:hint="cs"/>
                <w:b/>
                <w:bCs/>
                <w:rtl/>
              </w:rPr>
              <w:t>הארות</w:t>
            </w:r>
            <w:r w:rsidRPr="007126FE">
              <w:rPr>
                <w:b/>
                <w:bCs/>
                <w:rtl/>
              </w:rPr>
              <w:t>:</w:t>
            </w:r>
          </w:p>
        </w:tc>
      </w:tr>
      <w:tr w:rsidR="007C10F7" w:rsidRPr="007126FE">
        <w:trPr>
          <w:trHeight w:val="396"/>
        </w:trPr>
        <w:tc>
          <w:tcPr>
            <w:tcW w:w="196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</w:t>
            </w:r>
            <w:r w:rsidRPr="007126FE">
              <w:rPr>
                <w:rtl/>
              </w:rPr>
              <w:t xml:space="preserve">' </w:t>
            </w:r>
            <w:r w:rsidRPr="007126FE">
              <w:rPr>
                <w:rFonts w:hint="cs"/>
                <w:rtl/>
              </w:rPr>
              <w:t>משה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חביב</w:t>
            </w:r>
          </w:p>
          <w:p w:rsidR="007C10F7" w:rsidRPr="007126FE" w:rsidRDefault="007C10F7" w:rsidP="00546CB5">
            <w:r w:rsidRPr="007126FE">
              <w:rPr>
                <w:rtl/>
              </w:rPr>
              <w:t>0544901529</w:t>
            </w:r>
          </w:p>
        </w:tc>
        <w:tc>
          <w:tcPr>
            <w:tcW w:w="2575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בית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אל</w:t>
            </w:r>
          </w:p>
        </w:tc>
        <w:tc>
          <w:tcPr>
            <w:tcW w:w="204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961" w:type="dxa"/>
          </w:tcPr>
          <w:p w:rsidR="007C10F7" w:rsidRPr="007126FE" w:rsidRDefault="007C10F7" w:rsidP="00546CB5"/>
        </w:tc>
      </w:tr>
      <w:tr w:rsidR="007C10F7" w:rsidRPr="007126FE">
        <w:trPr>
          <w:trHeight w:val="396"/>
        </w:trPr>
        <w:tc>
          <w:tcPr>
            <w:tcW w:w="196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אברהם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בורשטיין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tl/>
              </w:rPr>
              <w:t>0523114334</w:t>
            </w:r>
          </w:p>
          <w:p w:rsidR="007C10F7" w:rsidRPr="007126FE" w:rsidRDefault="007C10F7" w:rsidP="00546CB5"/>
        </w:tc>
        <w:tc>
          <w:tcPr>
            <w:tcW w:w="2575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מרכז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הרב</w:t>
            </w:r>
          </w:p>
        </w:tc>
        <w:tc>
          <w:tcPr>
            <w:tcW w:w="204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961" w:type="dxa"/>
          </w:tcPr>
          <w:p w:rsidR="007C10F7" w:rsidRPr="007126FE" w:rsidRDefault="007C10F7" w:rsidP="00546CB5"/>
        </w:tc>
      </w:tr>
      <w:tr w:rsidR="007C10F7" w:rsidRPr="007126FE">
        <w:trPr>
          <w:trHeight w:val="890"/>
        </w:trPr>
        <w:tc>
          <w:tcPr>
            <w:tcW w:w="196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שדכנית</w:t>
            </w:r>
          </w:p>
          <w:p w:rsidR="007C10F7" w:rsidRPr="007126FE" w:rsidRDefault="007C10F7" w:rsidP="00546CB5">
            <w:r w:rsidRPr="007126FE">
              <w:rPr>
                <w:rtl/>
              </w:rPr>
              <w:t>0527273090</w:t>
            </w:r>
          </w:p>
        </w:tc>
        <w:tc>
          <w:tcPr>
            <w:tcW w:w="2575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עטרת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כהנים</w:t>
            </w:r>
          </w:p>
        </w:tc>
        <w:tc>
          <w:tcPr>
            <w:tcW w:w="204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961" w:type="dxa"/>
          </w:tcPr>
          <w:p w:rsidR="007C10F7" w:rsidRPr="007126FE" w:rsidRDefault="007C10F7" w:rsidP="00546CB5"/>
        </w:tc>
      </w:tr>
      <w:tr w:rsidR="007C10F7" w:rsidRPr="007126FE">
        <w:trPr>
          <w:trHeight w:val="396"/>
        </w:trPr>
        <w:tc>
          <w:tcPr>
            <w:tcW w:w="196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עומר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שפס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tl/>
              </w:rPr>
              <w:t>0503303617</w:t>
            </w:r>
          </w:p>
          <w:p w:rsidR="007C10F7" w:rsidRPr="007126FE" w:rsidRDefault="007C10F7" w:rsidP="00546CB5"/>
        </w:tc>
        <w:tc>
          <w:tcPr>
            <w:tcW w:w="257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</w:t>
            </w:r>
            <w:r w:rsidRPr="007126FE">
              <w:rPr>
                <w:rtl/>
              </w:rPr>
              <w:t>"</w:t>
            </w:r>
            <w:r w:rsidRPr="007126FE">
              <w:rPr>
                <w:rFonts w:hint="cs"/>
                <w:rtl/>
              </w:rPr>
              <w:t>א</w:t>
            </w:r>
            <w:r w:rsidRPr="007126FE">
              <w:rPr>
                <w:rtl/>
              </w:rPr>
              <w:t xml:space="preserve"> – </w:t>
            </w: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מיכה</w:t>
            </w:r>
          </w:p>
          <w:p w:rsidR="007C10F7" w:rsidRPr="007126FE" w:rsidRDefault="007C10F7" w:rsidP="00546CB5"/>
        </w:tc>
        <w:tc>
          <w:tcPr>
            <w:tcW w:w="204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961" w:type="dxa"/>
          </w:tcPr>
          <w:p w:rsidR="007C10F7" w:rsidRPr="007126FE" w:rsidRDefault="007C10F7" w:rsidP="00546CB5">
            <w:r w:rsidRPr="007126FE">
              <w:rPr>
                <w:rtl/>
              </w:rPr>
              <w:t xml:space="preserve">2000 </w:t>
            </w:r>
            <w:r w:rsidRPr="007126FE">
              <w:rPr>
                <w:rFonts w:hint="cs"/>
                <w:rtl/>
              </w:rPr>
              <w:t>מכל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צד</w:t>
            </w:r>
            <w:r w:rsidRPr="007126FE">
              <w:rPr>
                <w:rtl/>
              </w:rPr>
              <w:t>.</w:t>
            </w:r>
          </w:p>
        </w:tc>
      </w:tr>
      <w:tr w:rsidR="007C10F7" w:rsidRPr="007126FE">
        <w:trPr>
          <w:trHeight w:val="396"/>
        </w:trPr>
        <w:tc>
          <w:tcPr>
            <w:tcW w:w="196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רותי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קרוב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tl/>
              </w:rPr>
              <w:t>0528109180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עומר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שפס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tl/>
              </w:rPr>
              <w:t>0503303617</w:t>
            </w:r>
          </w:p>
          <w:p w:rsidR="007C10F7" w:rsidRPr="007126FE" w:rsidRDefault="007C10F7" w:rsidP="00546CB5"/>
        </w:tc>
        <w:tc>
          <w:tcPr>
            <w:tcW w:w="2575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ת</w:t>
            </w:r>
            <w:r w:rsidRPr="007126FE">
              <w:rPr>
                <w:rtl/>
              </w:rPr>
              <w:t>"</w:t>
            </w:r>
            <w:r w:rsidRPr="007126FE">
              <w:rPr>
                <w:rFonts w:hint="cs"/>
                <w:rtl/>
              </w:rPr>
              <w:t>א</w:t>
            </w:r>
            <w:r w:rsidRPr="007126FE">
              <w:rPr>
                <w:rtl/>
              </w:rPr>
              <w:t xml:space="preserve"> - </w:t>
            </w: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גנץ</w:t>
            </w:r>
          </w:p>
        </w:tc>
        <w:tc>
          <w:tcPr>
            <w:tcW w:w="204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961" w:type="dxa"/>
          </w:tcPr>
          <w:p w:rsidR="007C10F7" w:rsidRPr="007126FE" w:rsidRDefault="007C10F7" w:rsidP="00546CB5"/>
        </w:tc>
      </w:tr>
      <w:bookmarkEnd w:id="0"/>
    </w:tbl>
    <w:p w:rsidR="007C10F7" w:rsidRPr="00546CB5" w:rsidRDefault="007C10F7" w:rsidP="00546CB5">
      <w:pPr>
        <w:rPr>
          <w:rtl/>
        </w:rPr>
      </w:pPr>
    </w:p>
    <w:p w:rsidR="007C10F7" w:rsidRPr="00546CB5" w:rsidRDefault="007C10F7" w:rsidP="00546CB5">
      <w:pPr>
        <w:rPr>
          <w:rtl/>
        </w:rPr>
      </w:pPr>
    </w:p>
    <w:p w:rsidR="007C10F7" w:rsidRPr="00546CB5" w:rsidRDefault="007C10F7" w:rsidP="00546CB5">
      <w:pPr>
        <w:rPr>
          <w:rtl/>
        </w:rPr>
      </w:pPr>
    </w:p>
    <w:p w:rsidR="007C10F7" w:rsidRPr="00546CB5" w:rsidRDefault="007C10F7" w:rsidP="00546CB5">
      <w:pPr>
        <w:rPr>
          <w:rtl/>
        </w:rPr>
      </w:pPr>
    </w:p>
    <w:p w:rsidR="007C10F7" w:rsidRPr="00546CB5" w:rsidRDefault="007C10F7" w:rsidP="00546CB5">
      <w:pPr>
        <w:rPr>
          <w:rtl/>
        </w:rPr>
      </w:pPr>
      <w:r w:rsidRPr="00546CB5">
        <w:rPr>
          <w:rtl/>
        </w:rPr>
        <w:t xml:space="preserve">    </w:t>
      </w:r>
    </w:p>
    <w:p w:rsidR="007C10F7" w:rsidRPr="00546CB5" w:rsidRDefault="007C10F7" w:rsidP="00546CB5">
      <w:pPr>
        <w:rPr>
          <w:rtl/>
        </w:rPr>
      </w:pPr>
      <w:r w:rsidRPr="00546CB5">
        <w:rPr>
          <w:rtl/>
        </w:rPr>
        <w:t xml:space="preserve">        </w:t>
      </w:r>
    </w:p>
    <w:tbl>
      <w:tblPr>
        <w:bidiVisual/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3"/>
        <w:gridCol w:w="1721"/>
        <w:gridCol w:w="2064"/>
        <w:gridCol w:w="3678"/>
      </w:tblGrid>
      <w:tr w:rsidR="007C10F7" w:rsidRPr="007126FE">
        <w:trPr>
          <w:trHeight w:val="1722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מרים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ספז</w:t>
            </w:r>
          </w:p>
          <w:p w:rsidR="007C10F7" w:rsidRPr="007126FE" w:rsidRDefault="007C10F7" w:rsidP="00546CB5">
            <w:r w:rsidRPr="007126FE">
              <w:rPr>
                <w:rtl/>
              </w:rPr>
              <w:t>0527204558</w:t>
            </w:r>
          </w:p>
        </w:tc>
        <w:tc>
          <w:tcPr>
            <w:tcW w:w="1721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מצפה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רמון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/>
        </w:tc>
      </w:tr>
      <w:tr w:rsidR="007C10F7" w:rsidRPr="007126FE">
        <w:trPr>
          <w:trHeight w:val="1621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אורנה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כהן</w:t>
            </w:r>
          </w:p>
          <w:p w:rsidR="007C10F7" w:rsidRPr="007126FE" w:rsidRDefault="007C10F7" w:rsidP="00546CB5">
            <w:r w:rsidRPr="007126FE">
              <w:rPr>
                <w:rtl/>
              </w:rPr>
              <w:t>0547692350</w:t>
            </w:r>
          </w:p>
        </w:tc>
        <w:tc>
          <w:tcPr>
            <w:tcW w:w="1721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ישיבת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שדרות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וישיבות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הסדר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>
            <w:r w:rsidRPr="007126FE">
              <w:rPr>
                <w:rtl/>
              </w:rPr>
              <w:t>2000</w:t>
            </w:r>
          </w:p>
        </w:tc>
      </w:tr>
      <w:tr w:rsidR="007C10F7" w:rsidRPr="007126FE">
        <w:trPr>
          <w:trHeight w:val="1722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נעם</w:t>
            </w:r>
          </w:p>
          <w:p w:rsidR="007C10F7" w:rsidRPr="007126FE" w:rsidRDefault="007C10F7" w:rsidP="00546CB5">
            <w:r w:rsidRPr="007126FE">
              <w:rPr>
                <w:rtl/>
              </w:rPr>
              <w:t>0506546795</w:t>
            </w:r>
          </w:p>
        </w:tc>
        <w:tc>
          <w:tcPr>
            <w:tcW w:w="1721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ישיבת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כרם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ביבנה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/>
        </w:tc>
      </w:tr>
      <w:tr w:rsidR="007C10F7" w:rsidRPr="007126FE">
        <w:trPr>
          <w:trHeight w:val="1621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חיים</w:t>
            </w:r>
          </w:p>
          <w:p w:rsidR="007C10F7" w:rsidRPr="007126FE" w:rsidRDefault="007C10F7" w:rsidP="00546CB5">
            <w:r w:rsidRPr="007126FE">
              <w:rPr>
                <w:rtl/>
              </w:rPr>
              <w:t>0542175024</w:t>
            </w:r>
          </w:p>
        </w:tc>
        <w:tc>
          <w:tcPr>
            <w:tcW w:w="1721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ראשון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לציון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/>
        </w:tc>
      </w:tr>
      <w:tr w:rsidR="007C10F7" w:rsidRPr="007126FE">
        <w:trPr>
          <w:trHeight w:val="1722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יאיר</w:t>
            </w:r>
          </w:p>
          <w:p w:rsidR="007C10F7" w:rsidRPr="007126FE" w:rsidRDefault="007C10F7" w:rsidP="00546CB5">
            <w:r w:rsidRPr="007126FE">
              <w:rPr>
                <w:rtl/>
              </w:rPr>
              <w:t>0528772867</w:t>
            </w:r>
          </w:p>
        </w:tc>
        <w:tc>
          <w:tcPr>
            <w:tcW w:w="1721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קרית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שמונה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/>
        </w:tc>
      </w:tr>
      <w:tr w:rsidR="007C10F7" w:rsidRPr="007126FE">
        <w:trPr>
          <w:trHeight w:val="1621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איתן</w:t>
            </w:r>
          </w:p>
          <w:p w:rsidR="007C10F7" w:rsidRPr="007126FE" w:rsidRDefault="007C10F7" w:rsidP="00546CB5">
            <w:r w:rsidRPr="007126FE">
              <w:rPr>
                <w:rtl/>
              </w:rPr>
              <w:t>0545665152</w:t>
            </w:r>
          </w:p>
        </w:tc>
        <w:tc>
          <w:tcPr>
            <w:tcW w:w="1721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קרני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שומרון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/>
        </w:tc>
      </w:tr>
      <w:tr w:rsidR="007C10F7" w:rsidRPr="007126FE">
        <w:trPr>
          <w:trHeight w:val="1722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בעז</w:t>
            </w:r>
          </w:p>
          <w:p w:rsidR="007C10F7" w:rsidRPr="007126FE" w:rsidRDefault="007C10F7" w:rsidP="00546CB5">
            <w:r w:rsidRPr="007126FE">
              <w:rPr>
                <w:rtl/>
              </w:rPr>
              <w:t>0524342082</w:t>
            </w:r>
          </w:p>
        </w:tc>
        <w:tc>
          <w:tcPr>
            <w:tcW w:w="1721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הר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המור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/>
        </w:tc>
      </w:tr>
      <w:tr w:rsidR="007C10F7" w:rsidRPr="007126FE">
        <w:trPr>
          <w:trHeight w:val="62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שדכנית</w:t>
            </w:r>
          </w:p>
          <w:p w:rsidR="007C10F7" w:rsidRPr="007126FE" w:rsidRDefault="007C10F7" w:rsidP="00546CB5">
            <w:r w:rsidRPr="007126FE">
              <w:rPr>
                <w:rtl/>
              </w:rPr>
              <w:t>0584018184</w:t>
            </w:r>
          </w:p>
        </w:tc>
        <w:tc>
          <w:tcPr>
            <w:tcW w:w="1721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מרכז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הרב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/>
        </w:tc>
      </w:tr>
    </w:tbl>
    <w:p w:rsidR="007C10F7" w:rsidRPr="00546CB5" w:rsidRDefault="007C10F7" w:rsidP="00546CB5">
      <w:pPr>
        <w:rPr>
          <w:rtl/>
        </w:rPr>
      </w:pPr>
    </w:p>
    <w:tbl>
      <w:tblPr>
        <w:bidiVisual/>
        <w:tblW w:w="9166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3"/>
        <w:gridCol w:w="2153"/>
        <w:gridCol w:w="2045"/>
        <w:gridCol w:w="3366"/>
        <w:gridCol w:w="9"/>
      </w:tblGrid>
      <w:tr w:rsidR="007C10F7" w:rsidRPr="007126FE">
        <w:trPr>
          <w:gridAfter w:val="1"/>
          <w:wAfter w:w="9" w:type="dxa"/>
          <w:trHeight w:val="1713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ארגון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ישע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ימינו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tl/>
              </w:rPr>
              <w:t>0547353144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tl/>
              </w:rPr>
              <w:t>029605165</w:t>
            </w:r>
          </w:p>
          <w:p w:rsidR="007C10F7" w:rsidRPr="007126FE" w:rsidRDefault="007C10F7" w:rsidP="00546CB5">
            <w:pPr>
              <w:rPr>
                <w:rtl/>
              </w:rPr>
            </w:pPr>
          </w:p>
          <w:p w:rsidR="007C10F7" w:rsidRPr="007126FE" w:rsidRDefault="007C10F7" w:rsidP="00546CB5"/>
        </w:tc>
        <w:tc>
          <w:tcPr>
            <w:tcW w:w="2160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בעיקר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אקדמאים</w:t>
            </w:r>
            <w:r w:rsidRPr="007126FE">
              <w:rPr>
                <w:rtl/>
              </w:rPr>
              <w:t>.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ובוגרים</w:t>
            </w:r>
            <w:r w:rsidRPr="007126FE">
              <w:rPr>
                <w:rtl/>
              </w:rPr>
              <w:t>.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gridAfter w:val="1"/>
          <w:wAfter w:w="9" w:type="dxa"/>
          <w:trHeight w:val="1612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יהודית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קרוסמן</w:t>
            </w:r>
          </w:p>
          <w:p w:rsidR="007C10F7" w:rsidRPr="007126FE" w:rsidRDefault="007C10F7" w:rsidP="00546CB5">
            <w:r w:rsidRPr="007126FE">
              <w:rPr>
                <w:rtl/>
              </w:rPr>
              <w:t>026423537</w:t>
            </w:r>
          </w:p>
        </w:tc>
        <w:tc>
          <w:tcPr>
            <w:tcW w:w="2160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לחרדים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שמשלבים</w:t>
            </w:r>
            <w:r w:rsidRPr="007126FE">
              <w:rPr>
                <w:rtl/>
              </w:rPr>
              <w:t xml:space="preserve"> '</w:t>
            </w:r>
            <w:r w:rsidRPr="007126FE">
              <w:rPr>
                <w:rFonts w:hint="cs"/>
                <w:rtl/>
              </w:rPr>
              <w:t>מכון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לב</w:t>
            </w:r>
            <w:r w:rsidRPr="007126FE">
              <w:rPr>
                <w:rtl/>
              </w:rPr>
              <w:t>'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gridAfter w:val="1"/>
          <w:wAfter w:w="9" w:type="dxa"/>
          <w:trHeight w:val="1713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מירי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אריאל</w:t>
            </w:r>
          </w:p>
          <w:p w:rsidR="007C10F7" w:rsidRPr="007126FE" w:rsidRDefault="007C10F7" w:rsidP="00546CB5">
            <w:r w:rsidRPr="007126FE">
              <w:rPr>
                <w:rtl/>
              </w:rPr>
              <w:t>0528319934</w:t>
            </w:r>
          </w:p>
        </w:tc>
        <w:tc>
          <w:tcPr>
            <w:tcW w:w="2160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gridAfter w:val="1"/>
          <w:wAfter w:w="9" w:type="dxa"/>
          <w:trHeight w:val="1612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דינה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פוקוזי</w:t>
            </w:r>
          </w:p>
          <w:p w:rsidR="007C10F7" w:rsidRPr="007126FE" w:rsidRDefault="007C10F7" w:rsidP="00546CB5">
            <w:r w:rsidRPr="007126FE">
              <w:rPr>
                <w:rtl/>
              </w:rPr>
              <w:t>0525581358</w:t>
            </w:r>
          </w:p>
        </w:tc>
        <w:tc>
          <w:tcPr>
            <w:tcW w:w="2160" w:type="dxa"/>
          </w:tcPr>
          <w:p w:rsidR="007C10F7" w:rsidRPr="007126FE" w:rsidRDefault="007C10F7" w:rsidP="00546CB5"/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gridAfter w:val="1"/>
          <w:wAfter w:w="9" w:type="dxa"/>
          <w:trHeight w:val="1713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שירה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tl/>
              </w:rPr>
              <w:t>0509064949</w:t>
            </w:r>
          </w:p>
          <w:p w:rsidR="007C10F7" w:rsidRPr="007126FE" w:rsidRDefault="007C10F7" w:rsidP="00546CB5"/>
        </w:tc>
        <w:tc>
          <w:tcPr>
            <w:tcW w:w="2160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כללי</w:t>
            </w:r>
            <w:r w:rsidRPr="007126FE">
              <w:rPr>
                <w:rtl/>
              </w:rPr>
              <w:t xml:space="preserve"> 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gridAfter w:val="1"/>
          <w:wAfter w:w="9" w:type="dxa"/>
          <w:trHeight w:val="1612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נדב</w:t>
            </w:r>
          </w:p>
          <w:p w:rsidR="007C10F7" w:rsidRPr="007126FE" w:rsidRDefault="007C10F7" w:rsidP="00546CB5">
            <w:r w:rsidRPr="007126FE">
              <w:rPr>
                <w:rtl/>
              </w:rPr>
              <w:t>0505804012</w:t>
            </w:r>
          </w:p>
        </w:tc>
        <w:tc>
          <w:tcPr>
            <w:tcW w:w="2160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הר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המור</w:t>
            </w:r>
            <w:r w:rsidRPr="007126FE">
              <w:rPr>
                <w:rtl/>
              </w:rPr>
              <w:t xml:space="preserve"> 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gridAfter w:val="1"/>
          <w:wAfter w:w="9" w:type="dxa"/>
          <w:trHeight w:val="1713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הלל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מרצבאך</w:t>
            </w:r>
          </w:p>
          <w:p w:rsidR="007C10F7" w:rsidRPr="007126FE" w:rsidRDefault="007C10F7" w:rsidP="00546CB5">
            <w:r w:rsidRPr="007126FE">
              <w:rPr>
                <w:rtl/>
              </w:rPr>
              <w:t>0532205083</w:t>
            </w:r>
          </w:p>
        </w:tc>
        <w:tc>
          <w:tcPr>
            <w:tcW w:w="2160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gridAfter w:val="1"/>
          <w:wAfter w:w="9" w:type="dxa"/>
          <w:trHeight w:val="1612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יהודה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דנינו</w:t>
            </w:r>
          </w:p>
          <w:p w:rsidR="007C10F7" w:rsidRPr="007126FE" w:rsidRDefault="007C10F7" w:rsidP="00546CB5">
            <w:r w:rsidRPr="007126FE">
              <w:rPr>
                <w:rtl/>
              </w:rPr>
              <w:t>026521347</w:t>
            </w:r>
          </w:p>
        </w:tc>
        <w:tc>
          <w:tcPr>
            <w:tcW w:w="2160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trHeight w:val="1408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אריה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שטרן</w:t>
            </w:r>
          </w:p>
          <w:p w:rsidR="007C10F7" w:rsidRPr="007126FE" w:rsidRDefault="007C10F7" w:rsidP="00546CB5">
            <w:r w:rsidRPr="007126FE">
              <w:rPr>
                <w:rtl/>
              </w:rPr>
              <w:t>0545952317</w:t>
            </w:r>
          </w:p>
        </w:tc>
        <w:tc>
          <w:tcPr>
            <w:tcW w:w="2160" w:type="dxa"/>
          </w:tcPr>
          <w:p w:rsidR="007C10F7" w:rsidRPr="007126FE" w:rsidRDefault="007C10F7" w:rsidP="005C5A5A">
            <w:r w:rsidRPr="007126FE">
              <w:rPr>
                <w:rFonts w:hint="cs"/>
                <w:rtl/>
              </w:rPr>
              <w:t>כרם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ביבנה</w:t>
            </w:r>
            <w:r w:rsidRPr="007126FE">
              <w:rPr>
                <w:rtl/>
              </w:rPr>
              <w:t xml:space="preserve">, </w:t>
            </w:r>
            <w:r w:rsidRPr="007126FE">
              <w:rPr>
                <w:rFonts w:hint="cs"/>
                <w:rtl/>
              </w:rPr>
              <w:t>מדרשת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אורות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עציון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ועוד</w:t>
            </w:r>
          </w:p>
          <w:p w:rsidR="007C10F7" w:rsidRPr="007126FE" w:rsidRDefault="007C10F7" w:rsidP="00546CB5"/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/>
        </w:tc>
      </w:tr>
      <w:tr w:rsidR="007C10F7" w:rsidRPr="007126FE">
        <w:trPr>
          <w:trHeight w:val="1541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עטרה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אלימלך</w:t>
            </w:r>
          </w:p>
          <w:p w:rsidR="007C10F7" w:rsidRPr="007126FE" w:rsidRDefault="007C10F7" w:rsidP="00546CB5">
            <w:r w:rsidRPr="007126FE">
              <w:rPr>
                <w:rtl/>
              </w:rPr>
              <w:t>052-5866801</w:t>
            </w:r>
          </w:p>
        </w:tc>
        <w:tc>
          <w:tcPr>
            <w:tcW w:w="2160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/>
        </w:tc>
      </w:tr>
      <w:tr w:rsidR="007C10F7" w:rsidRPr="007126FE">
        <w:trPr>
          <w:trHeight w:val="1703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</w:t>
            </w:r>
            <w:r w:rsidRPr="007126FE">
              <w:rPr>
                <w:rtl/>
              </w:rPr>
              <w:t xml:space="preserve">' </w:t>
            </w:r>
            <w:r w:rsidRPr="007126FE">
              <w:rPr>
                <w:rFonts w:hint="cs"/>
                <w:rtl/>
              </w:rPr>
              <w:t>נתנאל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ברקוביץ</w:t>
            </w:r>
          </w:p>
          <w:p w:rsidR="007C10F7" w:rsidRPr="007126FE" w:rsidRDefault="007C10F7" w:rsidP="00546CB5">
            <w:r w:rsidRPr="007126FE">
              <w:rPr>
                <w:rtl/>
              </w:rPr>
              <w:t>0544790953</w:t>
            </w:r>
          </w:p>
        </w:tc>
        <w:tc>
          <w:tcPr>
            <w:tcW w:w="2160" w:type="dxa"/>
          </w:tcPr>
          <w:p w:rsidR="007C10F7" w:rsidRPr="007126FE" w:rsidRDefault="007C10F7" w:rsidP="005C5A5A">
            <w:r w:rsidRPr="007126FE">
              <w:rPr>
                <w:rtl/>
              </w:rPr>
              <w:tab/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/>
        </w:tc>
      </w:tr>
      <w:tr w:rsidR="007C10F7" w:rsidRPr="007126FE">
        <w:trPr>
          <w:trHeight w:val="1686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רבקה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אברהם</w:t>
            </w:r>
          </w:p>
          <w:p w:rsidR="007C10F7" w:rsidRPr="007126FE" w:rsidRDefault="007C10F7" w:rsidP="00546CB5">
            <w:r w:rsidRPr="007126FE">
              <w:rPr>
                <w:rtl/>
              </w:rPr>
              <w:t>0523802823</w:t>
            </w:r>
          </w:p>
        </w:tc>
        <w:tc>
          <w:tcPr>
            <w:tcW w:w="2160" w:type="dxa"/>
          </w:tcPr>
          <w:p w:rsidR="007C10F7" w:rsidRPr="007126FE" w:rsidRDefault="007C10F7" w:rsidP="00546CB5"/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/>
        </w:tc>
      </w:tr>
      <w:tr w:rsidR="007C10F7" w:rsidRPr="007126FE">
        <w:trPr>
          <w:trHeight w:val="1696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שרה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רבקה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וייץ</w:t>
            </w:r>
          </w:p>
          <w:p w:rsidR="007C10F7" w:rsidRPr="007126FE" w:rsidRDefault="007C10F7" w:rsidP="00546CB5">
            <w:r w:rsidRPr="007126FE">
              <w:rPr>
                <w:rtl/>
              </w:rPr>
              <w:t>0525802376</w:t>
            </w:r>
          </w:p>
        </w:tc>
        <w:tc>
          <w:tcPr>
            <w:tcW w:w="2160" w:type="dxa"/>
          </w:tcPr>
          <w:p w:rsidR="007C10F7" w:rsidRPr="007126FE" w:rsidRDefault="007C10F7" w:rsidP="00546CB5"/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רישום</w:t>
            </w:r>
            <w:r w:rsidRPr="007126FE">
              <w:rPr>
                <w:rtl/>
              </w:rPr>
              <w:t>:200</w:t>
            </w:r>
          </w:p>
          <w:p w:rsidR="007C10F7" w:rsidRPr="007126FE" w:rsidRDefault="007C10F7" w:rsidP="00546CB5">
            <w:r w:rsidRPr="007126FE">
              <w:rPr>
                <w:rtl/>
              </w:rPr>
              <w:t xml:space="preserve">2000 </w:t>
            </w:r>
            <w:r w:rsidRPr="007126FE">
              <w:rPr>
                <w:rFonts w:hint="cs"/>
                <w:rtl/>
              </w:rPr>
              <w:t>מכל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צד</w:t>
            </w:r>
          </w:p>
        </w:tc>
      </w:tr>
      <w:tr w:rsidR="007C10F7" w:rsidRPr="007126FE">
        <w:trPr>
          <w:trHeight w:val="1694"/>
        </w:trPr>
        <w:tc>
          <w:tcPr>
            <w:tcW w:w="1594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אפרת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</w:t>
            </w:r>
            <w:r w:rsidRPr="007126FE">
              <w:rPr>
                <w:rtl/>
              </w:rPr>
              <w:t>'</w:t>
            </w:r>
            <w:r w:rsidRPr="007126FE">
              <w:rPr>
                <w:rFonts w:hint="cs"/>
                <w:rtl/>
              </w:rPr>
              <w:t>קסון</w:t>
            </w:r>
            <w:r w:rsidRPr="007126FE">
              <w:rPr>
                <w:rtl/>
              </w:rPr>
              <w:t>- 0586583403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מירי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אלכסברנג</w:t>
            </w:r>
            <w:r w:rsidRPr="007126FE">
              <w:rPr>
                <w:rtl/>
              </w:rPr>
              <w:t xml:space="preserve"> 0527204505</w:t>
            </w:r>
          </w:p>
        </w:tc>
        <w:tc>
          <w:tcPr>
            <w:tcW w:w="2160" w:type="dxa"/>
          </w:tcPr>
          <w:p w:rsidR="007C10F7" w:rsidRPr="007126FE" w:rsidRDefault="007C10F7" w:rsidP="005C5A5A"/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רישום</w:t>
            </w:r>
            <w:r w:rsidRPr="007126FE">
              <w:rPr>
                <w:rtl/>
              </w:rPr>
              <w:t>:112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הצלחה</w:t>
            </w:r>
            <w:r w:rsidRPr="007126FE">
              <w:rPr>
                <w:rtl/>
              </w:rPr>
              <w:t>:4000</w:t>
            </w:r>
          </w:p>
        </w:tc>
      </w:tr>
      <w:tr w:rsidR="007C10F7" w:rsidRPr="007126FE">
        <w:trPr>
          <w:trHeight w:val="1974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לסרי</w:t>
            </w:r>
          </w:p>
          <w:p w:rsidR="007C10F7" w:rsidRPr="007126FE" w:rsidRDefault="007C10F7" w:rsidP="00546CB5">
            <w:r w:rsidRPr="007126FE">
              <w:rPr>
                <w:rtl/>
              </w:rPr>
              <w:t>0549007223</w:t>
            </w:r>
          </w:p>
        </w:tc>
        <w:tc>
          <w:tcPr>
            <w:tcW w:w="2160" w:type="dxa"/>
          </w:tcPr>
          <w:p w:rsidR="007C10F7" w:rsidRPr="007126FE" w:rsidRDefault="007C10F7" w:rsidP="00546CB5"/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/>
        </w:tc>
      </w:tr>
      <w:tr w:rsidR="007C10F7" w:rsidRPr="007126FE">
        <w:trPr>
          <w:trHeight w:val="1675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אהובה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ולוך</w:t>
            </w:r>
          </w:p>
          <w:p w:rsidR="007C10F7" w:rsidRPr="007126FE" w:rsidRDefault="007C10F7" w:rsidP="00546CB5">
            <w:r w:rsidRPr="007126FE">
              <w:rPr>
                <w:rtl/>
              </w:rPr>
              <w:t>0546393088</w:t>
            </w:r>
          </w:p>
        </w:tc>
        <w:tc>
          <w:tcPr>
            <w:tcW w:w="2160" w:type="dxa"/>
          </w:tcPr>
          <w:p w:rsidR="007C10F7" w:rsidRPr="007126FE" w:rsidRDefault="007C10F7" w:rsidP="00546CB5"/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/>
        </w:tc>
      </w:tr>
    </w:tbl>
    <w:p w:rsidR="007C10F7" w:rsidRPr="00546CB5" w:rsidRDefault="007C10F7" w:rsidP="00546CB5">
      <w:pPr>
        <w:rPr>
          <w:rtl/>
        </w:rPr>
      </w:pPr>
    </w:p>
    <w:p w:rsidR="007C10F7" w:rsidRPr="00546CB5" w:rsidRDefault="007C10F7" w:rsidP="00546CB5">
      <w:pPr>
        <w:rPr>
          <w:rtl/>
        </w:rPr>
      </w:pPr>
    </w:p>
    <w:tbl>
      <w:tblPr>
        <w:bidiVisual/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5"/>
        <w:gridCol w:w="1715"/>
        <w:gridCol w:w="2046"/>
        <w:gridCol w:w="3095"/>
        <w:gridCol w:w="11"/>
      </w:tblGrid>
      <w:tr w:rsidR="007C10F7" w:rsidRPr="007126FE">
        <w:trPr>
          <w:gridAfter w:val="1"/>
          <w:wAfter w:w="11" w:type="dxa"/>
          <w:trHeight w:val="1680"/>
        </w:trPr>
        <w:tc>
          <w:tcPr>
            <w:tcW w:w="171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שדכנית</w:t>
            </w:r>
          </w:p>
          <w:p w:rsidR="007C10F7" w:rsidRPr="007126FE" w:rsidRDefault="007C10F7" w:rsidP="00546CB5">
            <w:r w:rsidRPr="007126FE">
              <w:rPr>
                <w:rtl/>
              </w:rPr>
              <w:t>0547524672</w:t>
            </w:r>
          </w:p>
        </w:tc>
        <w:tc>
          <w:tcPr>
            <w:tcW w:w="1715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כוכב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יעקב</w:t>
            </w:r>
          </w:p>
        </w:tc>
        <w:tc>
          <w:tcPr>
            <w:tcW w:w="2046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095" w:type="dxa"/>
          </w:tcPr>
          <w:p w:rsidR="007C10F7" w:rsidRPr="007126FE" w:rsidRDefault="007C10F7" w:rsidP="00546CB5"/>
        </w:tc>
      </w:tr>
      <w:tr w:rsidR="007C10F7" w:rsidRPr="007126FE">
        <w:trPr>
          <w:trHeight w:val="1581"/>
        </w:trPr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tl/>
              </w:rPr>
              <w:t>0506350144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מיכל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גרוס</w:t>
            </w:r>
          </w:p>
          <w:p w:rsidR="007C10F7" w:rsidRPr="007126FE" w:rsidRDefault="007C10F7" w:rsidP="005C5A5A"/>
        </w:tc>
        <w:tc>
          <w:tcPr>
            <w:tcW w:w="1715" w:type="dxa"/>
          </w:tcPr>
          <w:p w:rsidR="007C10F7" w:rsidRPr="007126FE" w:rsidRDefault="007C10F7" w:rsidP="005C5A5A"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2046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5C5A5A"/>
        </w:tc>
      </w:tr>
      <w:tr w:rsidR="007C10F7" w:rsidRPr="007126FE">
        <w:trPr>
          <w:trHeight w:val="1680"/>
        </w:trPr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רינה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ניסימיאן</w:t>
            </w:r>
          </w:p>
          <w:p w:rsidR="007C10F7" w:rsidRPr="007126FE" w:rsidRDefault="007C10F7" w:rsidP="005C5A5A">
            <w:r w:rsidRPr="007126FE">
              <w:rPr>
                <w:rtl/>
              </w:rPr>
              <w:t>0545665169</w:t>
            </w:r>
          </w:p>
        </w:tc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מדרשת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בינת</w:t>
            </w:r>
            <w:r w:rsidRPr="007126FE">
              <w:rPr>
                <w:rtl/>
              </w:rPr>
              <w:t>,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שבות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רחל</w:t>
            </w:r>
          </w:p>
        </w:tc>
        <w:tc>
          <w:tcPr>
            <w:tcW w:w="2046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5C5A5A"/>
        </w:tc>
      </w:tr>
      <w:tr w:rsidR="007C10F7" w:rsidRPr="007126FE">
        <w:trPr>
          <w:trHeight w:val="1581"/>
        </w:trPr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שדכנית</w:t>
            </w:r>
          </w:p>
          <w:p w:rsidR="007C10F7" w:rsidRPr="007126FE" w:rsidRDefault="007C10F7" w:rsidP="005C5A5A">
            <w:r w:rsidRPr="007126FE">
              <w:rPr>
                <w:rtl/>
              </w:rPr>
              <w:t>0504155192</w:t>
            </w:r>
          </w:p>
        </w:tc>
        <w:tc>
          <w:tcPr>
            <w:tcW w:w="1715" w:type="dxa"/>
          </w:tcPr>
          <w:p w:rsidR="007C10F7" w:rsidRPr="007126FE" w:rsidRDefault="007C10F7" w:rsidP="005C5A5A">
            <w:r w:rsidRPr="007126FE">
              <w:rPr>
                <w:rFonts w:hint="cs"/>
                <w:rtl/>
              </w:rPr>
              <w:t>סביבות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גיל</w:t>
            </w:r>
            <w:r w:rsidRPr="007126FE">
              <w:rPr>
                <w:rtl/>
              </w:rPr>
              <w:t xml:space="preserve"> 30</w:t>
            </w:r>
          </w:p>
        </w:tc>
        <w:tc>
          <w:tcPr>
            <w:tcW w:w="2046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5C5A5A"/>
        </w:tc>
      </w:tr>
      <w:tr w:rsidR="007C10F7" w:rsidRPr="007126FE">
        <w:trPr>
          <w:trHeight w:val="1680"/>
        </w:trPr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פנינה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גליק</w:t>
            </w:r>
          </w:p>
          <w:p w:rsidR="007C10F7" w:rsidRPr="007126FE" w:rsidRDefault="007C10F7" w:rsidP="005C5A5A">
            <w:r w:rsidRPr="007126FE">
              <w:rPr>
                <w:rtl/>
              </w:rPr>
              <w:t>0527560327</w:t>
            </w:r>
          </w:p>
        </w:tc>
        <w:tc>
          <w:tcPr>
            <w:tcW w:w="1715" w:type="dxa"/>
          </w:tcPr>
          <w:p w:rsidR="007C10F7" w:rsidRPr="007126FE" w:rsidRDefault="007C10F7" w:rsidP="005C5A5A">
            <w:r w:rsidRPr="007126FE">
              <w:rPr>
                <w:rFonts w:hint="cs"/>
                <w:rtl/>
              </w:rPr>
              <w:t>מגדל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העמק</w:t>
            </w:r>
          </w:p>
        </w:tc>
        <w:tc>
          <w:tcPr>
            <w:tcW w:w="2046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5C5A5A"/>
        </w:tc>
      </w:tr>
      <w:tr w:rsidR="007C10F7" w:rsidRPr="007126FE">
        <w:trPr>
          <w:trHeight w:val="1581"/>
        </w:trPr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תפארת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ברוכיאן</w:t>
            </w:r>
          </w:p>
          <w:p w:rsidR="007C10F7" w:rsidRPr="007126FE" w:rsidRDefault="007C10F7" w:rsidP="005C5A5A">
            <w:r w:rsidRPr="007126FE">
              <w:rPr>
                <w:rtl/>
              </w:rPr>
              <w:t>0545775830</w:t>
            </w:r>
          </w:p>
        </w:tc>
        <w:tc>
          <w:tcPr>
            <w:tcW w:w="1715" w:type="dxa"/>
          </w:tcPr>
          <w:p w:rsidR="007C10F7" w:rsidRPr="007126FE" w:rsidRDefault="007C10F7" w:rsidP="005C5A5A">
            <w:r w:rsidRPr="007126FE">
              <w:rPr>
                <w:rFonts w:hint="cs"/>
                <w:rtl/>
              </w:rPr>
              <w:t>רמת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השרון</w:t>
            </w:r>
          </w:p>
        </w:tc>
        <w:tc>
          <w:tcPr>
            <w:tcW w:w="2046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5C5A5A"/>
        </w:tc>
      </w:tr>
      <w:tr w:rsidR="007C10F7" w:rsidRPr="007126FE">
        <w:trPr>
          <w:trHeight w:val="1680"/>
        </w:trPr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שלום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פרידמן</w:t>
            </w:r>
          </w:p>
          <w:p w:rsidR="007C10F7" w:rsidRPr="007126FE" w:rsidRDefault="007C10F7" w:rsidP="005C5A5A">
            <w:r w:rsidRPr="007126FE">
              <w:rPr>
                <w:rtl/>
              </w:rPr>
              <w:t>0547849336</w:t>
            </w:r>
          </w:p>
        </w:tc>
        <w:tc>
          <w:tcPr>
            <w:tcW w:w="1715" w:type="dxa"/>
          </w:tcPr>
          <w:p w:rsidR="007C10F7" w:rsidRPr="007126FE" w:rsidRDefault="007C10F7" w:rsidP="005C5A5A">
            <w:r w:rsidRPr="007126FE">
              <w:rPr>
                <w:rFonts w:hint="cs"/>
                <w:rtl/>
              </w:rPr>
              <w:t>מרכז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הרב</w:t>
            </w:r>
          </w:p>
        </w:tc>
        <w:tc>
          <w:tcPr>
            <w:tcW w:w="2046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5C5A5A"/>
        </w:tc>
      </w:tr>
      <w:tr w:rsidR="007C10F7" w:rsidRPr="007126FE">
        <w:trPr>
          <w:trHeight w:val="1351"/>
        </w:trPr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חנניה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רכל</w:t>
            </w:r>
          </w:p>
          <w:p w:rsidR="007C10F7" w:rsidRPr="007126FE" w:rsidRDefault="007C10F7" w:rsidP="005C5A5A">
            <w:r w:rsidRPr="007126FE">
              <w:rPr>
                <w:rtl/>
              </w:rPr>
              <w:t>0556611916</w:t>
            </w:r>
          </w:p>
        </w:tc>
        <w:tc>
          <w:tcPr>
            <w:tcW w:w="1715" w:type="dxa"/>
          </w:tcPr>
          <w:p w:rsidR="007C10F7" w:rsidRPr="007126FE" w:rsidRDefault="007C10F7" w:rsidP="005C5A5A">
            <w:r w:rsidRPr="007126FE">
              <w:rPr>
                <w:rFonts w:hint="cs"/>
                <w:rtl/>
              </w:rPr>
              <w:t>רמת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השרון</w:t>
            </w:r>
          </w:p>
        </w:tc>
        <w:tc>
          <w:tcPr>
            <w:tcW w:w="2046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5C5A5A"/>
        </w:tc>
      </w:tr>
    </w:tbl>
    <w:p w:rsidR="007C10F7" w:rsidRDefault="007C10F7" w:rsidP="00546CB5">
      <w:pPr>
        <w:rPr>
          <w:rtl/>
        </w:rPr>
      </w:pPr>
    </w:p>
    <w:tbl>
      <w:tblPr>
        <w:bidiVisual/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2"/>
        <w:gridCol w:w="1827"/>
        <w:gridCol w:w="2045"/>
        <w:gridCol w:w="3068"/>
      </w:tblGrid>
      <w:tr w:rsidR="007C10F7" w:rsidRPr="007126FE">
        <w:trPr>
          <w:trHeight w:val="1551"/>
        </w:trPr>
        <w:tc>
          <w:tcPr>
            <w:tcW w:w="1727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ר</w:t>
            </w:r>
            <w:r w:rsidRPr="007126FE">
              <w:rPr>
                <w:rtl/>
              </w:rPr>
              <w:t xml:space="preserve">' </w:t>
            </w:r>
            <w:r w:rsidRPr="007126FE">
              <w:rPr>
                <w:rFonts w:hint="cs"/>
                <w:rtl/>
              </w:rPr>
              <w:t>חיים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קורץ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0506743539</w:t>
            </w: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אולפנות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וישיבות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דתיות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לאומיות</w:t>
            </w:r>
            <w:r w:rsidRPr="007126FE">
              <w:rPr>
                <w:rtl/>
              </w:rPr>
              <w:t xml:space="preserve"> 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 xml:space="preserve">2000 </w:t>
            </w:r>
            <w:r w:rsidRPr="007126FE">
              <w:rPr>
                <w:rFonts w:hint="cs"/>
                <w:rtl/>
              </w:rPr>
              <w:t>מכל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צד</w:t>
            </w:r>
          </w:p>
        </w:tc>
      </w:tr>
      <w:tr w:rsidR="007C10F7" w:rsidRPr="007126FE">
        <w:trPr>
          <w:trHeight w:val="1633"/>
        </w:trPr>
        <w:tc>
          <w:tcPr>
            <w:tcW w:w="1727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לימור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0538332657</w:t>
            </w: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אולפנות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וישיבות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דתיות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לאומיות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tl/>
              </w:rPr>
              <w:t xml:space="preserve">200 </w:t>
            </w:r>
            <w:r w:rsidRPr="007126FE">
              <w:rPr>
                <w:rFonts w:hint="cs"/>
                <w:rtl/>
              </w:rPr>
              <w:t>מכל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צד</w:t>
            </w:r>
            <w:r w:rsidRPr="007126FE">
              <w:rPr>
                <w:rtl/>
              </w:rPr>
              <w:t>,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עובדת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עם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שרית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שרון</w:t>
            </w:r>
          </w:p>
        </w:tc>
      </w:tr>
      <w:tr w:rsidR="007C10F7" w:rsidRPr="007126FE">
        <w:trPr>
          <w:trHeight w:val="1551"/>
        </w:trPr>
        <w:tc>
          <w:tcPr>
            <w:tcW w:w="1727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תומר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סמט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0542265990</w:t>
            </w: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551"/>
        </w:trPr>
        <w:tc>
          <w:tcPr>
            <w:tcW w:w="1727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בת</w:t>
            </w:r>
            <w:r w:rsidRPr="007126FE">
              <w:rPr>
                <w:rtl/>
              </w:rPr>
              <w:t>-</w:t>
            </w:r>
            <w:r w:rsidRPr="007126FE">
              <w:rPr>
                <w:rFonts w:hint="cs"/>
                <w:rtl/>
              </w:rPr>
              <w:t>אל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גרינשפאן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025386218</w:t>
            </w: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2500</w:t>
            </w:r>
          </w:p>
        </w:tc>
      </w:tr>
      <w:tr w:rsidR="007C10F7" w:rsidRPr="007126FE">
        <w:trPr>
          <w:trHeight w:val="1551"/>
        </w:trPr>
        <w:tc>
          <w:tcPr>
            <w:tcW w:w="1727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הרבנית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טובה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אליהו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0527203116</w:t>
            </w: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בוגרים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633"/>
        </w:trPr>
        <w:tc>
          <w:tcPr>
            <w:tcW w:w="1727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דוד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לחיאני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0503340038</w:t>
            </w: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צפת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551"/>
        </w:trPr>
        <w:tc>
          <w:tcPr>
            <w:tcW w:w="1727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משה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חיון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0509790182</w:t>
            </w: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551"/>
        </w:trPr>
        <w:tc>
          <w:tcPr>
            <w:tcW w:w="1727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מושקוביץ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0548437121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tl/>
              </w:rPr>
              <w:t>026526179</w:t>
            </w:r>
          </w:p>
          <w:p w:rsidR="007C10F7" w:rsidRPr="007126FE" w:rsidRDefault="007C10F7" w:rsidP="007126FE">
            <w:pPr>
              <w:spacing w:after="0" w:line="240" w:lineRule="auto"/>
            </w:pP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שדרות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</w:tbl>
    <w:p w:rsidR="007C10F7" w:rsidRDefault="007C10F7" w:rsidP="00546CB5">
      <w:pPr>
        <w:rPr>
          <w:rtl/>
        </w:rPr>
      </w:pPr>
    </w:p>
    <w:p w:rsidR="007C10F7" w:rsidRDefault="007C10F7" w:rsidP="00546CB5">
      <w:pPr>
        <w:rPr>
          <w:rtl/>
        </w:rPr>
      </w:pPr>
    </w:p>
    <w:p w:rsidR="007C10F7" w:rsidRDefault="007C10F7" w:rsidP="00546CB5">
      <w:pPr>
        <w:rPr>
          <w:rtl/>
        </w:rPr>
      </w:pPr>
    </w:p>
    <w:p w:rsidR="007C10F7" w:rsidRDefault="007C10F7" w:rsidP="00546CB5">
      <w:pPr>
        <w:rPr>
          <w:rtl/>
        </w:rPr>
      </w:pPr>
    </w:p>
    <w:tbl>
      <w:tblPr>
        <w:bidiVisual/>
        <w:tblW w:w="8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4"/>
        <w:gridCol w:w="1559"/>
        <w:gridCol w:w="2045"/>
        <w:gridCol w:w="3053"/>
        <w:gridCol w:w="8"/>
      </w:tblGrid>
      <w:tr w:rsidR="007C10F7" w:rsidRPr="007126FE">
        <w:trPr>
          <w:gridAfter w:val="1"/>
          <w:wAfter w:w="8" w:type="dxa"/>
          <w:trHeight w:val="1680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יואב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מלכא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0528232723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מכון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מאיר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09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gridAfter w:val="1"/>
          <w:wAfter w:w="8" w:type="dxa"/>
          <w:trHeight w:val="2283"/>
        </w:trPr>
        <w:tc>
          <w:tcPr>
            <w:tcW w:w="1689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אוריאל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ואודליה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לסקר</w:t>
            </w:r>
          </w:p>
          <w:p w:rsidR="007C10F7" w:rsidRPr="007126FE" w:rsidRDefault="007C10F7" w:rsidP="00730AAC">
            <w:r w:rsidRPr="007126FE">
              <w:rPr>
                <w:rtl/>
              </w:rPr>
              <w:t>0544562023</w:t>
            </w:r>
          </w:p>
        </w:tc>
        <w:tc>
          <w:tcPr>
            <w:tcW w:w="1570" w:type="dxa"/>
          </w:tcPr>
          <w:p w:rsidR="007C10F7" w:rsidRPr="007126FE" w:rsidRDefault="007C10F7" w:rsidP="00730AAC">
            <w:r w:rsidRPr="007126FE">
              <w:rPr>
                <w:rFonts w:hint="cs"/>
                <w:rtl/>
              </w:rPr>
              <w:t>רמת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השרון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/>
        </w:tc>
        <w:tc>
          <w:tcPr>
            <w:tcW w:w="309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gridAfter w:val="1"/>
          <w:wAfter w:w="8" w:type="dxa"/>
          <w:trHeight w:val="2167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שרית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שרון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0556692200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אולפנות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וישיבות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דתיות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תורניות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098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tl/>
              </w:rPr>
              <w:t xml:space="preserve">30 </w:t>
            </w:r>
            <w:r w:rsidRPr="007126FE">
              <w:rPr>
                <w:rFonts w:hint="cs"/>
                <w:rtl/>
              </w:rPr>
              <w:t>דמי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הרשמה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 xml:space="preserve">200 </w:t>
            </w:r>
            <w:r w:rsidRPr="007126FE">
              <w:rPr>
                <w:rFonts w:hint="cs"/>
                <w:rtl/>
              </w:rPr>
              <w:t>מכל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צד</w:t>
            </w:r>
          </w:p>
        </w:tc>
      </w:tr>
      <w:tr w:rsidR="007C10F7" w:rsidRPr="007126FE">
        <w:trPr>
          <w:gridAfter w:val="1"/>
          <w:wAfter w:w="8" w:type="dxa"/>
          <w:trHeight w:val="2167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חנה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פרידמן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0527657053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09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gridAfter w:val="1"/>
          <w:wAfter w:w="8" w:type="dxa"/>
          <w:trHeight w:val="2167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תהילה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שחר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0547435135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הר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המור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09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gridAfter w:val="1"/>
          <w:wAfter w:w="8" w:type="dxa"/>
          <w:trHeight w:val="2283"/>
        </w:trPr>
        <w:tc>
          <w:tcPr>
            <w:tcW w:w="1689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אלירז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פוכולובסקי</w:t>
            </w:r>
          </w:p>
          <w:p w:rsidR="007C10F7" w:rsidRPr="007126FE" w:rsidRDefault="007C10F7" w:rsidP="00730AAC">
            <w:r w:rsidRPr="007126FE">
              <w:rPr>
                <w:rtl/>
              </w:rPr>
              <w:t>0543387559</w:t>
            </w:r>
          </w:p>
        </w:tc>
        <w:tc>
          <w:tcPr>
            <w:tcW w:w="1570" w:type="dxa"/>
          </w:tcPr>
          <w:p w:rsidR="007C10F7" w:rsidRPr="007126FE" w:rsidRDefault="007C10F7" w:rsidP="00730AAC">
            <w:r w:rsidRPr="007126FE">
              <w:rPr>
                <w:rFonts w:hint="cs"/>
                <w:rtl/>
              </w:rPr>
              <w:t>הר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המור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09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2167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רחל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עמרני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0527378222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2167"/>
        </w:trPr>
        <w:tc>
          <w:tcPr>
            <w:tcW w:w="1689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שריאל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ארי</w:t>
            </w:r>
          </w:p>
          <w:p w:rsidR="007C10F7" w:rsidRPr="007126FE" w:rsidRDefault="007C10F7" w:rsidP="00730AAC">
            <w:r w:rsidRPr="007126FE">
              <w:rPr>
                <w:rtl/>
              </w:rPr>
              <w:t>0522640573</w:t>
            </w:r>
          </w:p>
        </w:tc>
        <w:tc>
          <w:tcPr>
            <w:tcW w:w="1570" w:type="dxa"/>
          </w:tcPr>
          <w:p w:rsidR="007C10F7" w:rsidRPr="007126FE" w:rsidRDefault="007C10F7" w:rsidP="00730AAC">
            <w:r w:rsidRPr="007126FE">
              <w:rPr>
                <w:rFonts w:hint="cs"/>
                <w:rtl/>
              </w:rPr>
              <w:t>בוגרים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582"/>
        </w:trPr>
        <w:tc>
          <w:tcPr>
            <w:tcW w:w="1689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אליעזר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יעקב</w:t>
            </w:r>
            <w:r w:rsidRPr="007126FE">
              <w:rPr>
                <w:rtl/>
              </w:rPr>
              <w:t>- 0508868881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חנה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יעקב</w:t>
            </w:r>
            <w:r w:rsidRPr="007126FE">
              <w:rPr>
                <w:rtl/>
              </w:rPr>
              <w:t>-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0528109363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הר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המור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666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ידידיה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שנדורפי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0586510001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582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אביעד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מורי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0528564049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תורת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החיים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582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הרבנית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חוה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צופיה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0547337144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בעיקר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בסגנון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מדרשת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ממעמקים</w:t>
            </w:r>
          </w:p>
        </w:tc>
        <w:tc>
          <w:tcPr>
            <w:tcW w:w="1984" w:type="dxa"/>
          </w:tcPr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582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נעמי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איידלס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0523121004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</w:tbl>
    <w:p w:rsidR="007C10F7" w:rsidRDefault="007C10F7" w:rsidP="00546CB5">
      <w:pPr>
        <w:rPr>
          <w:rtl/>
        </w:rPr>
      </w:pPr>
    </w:p>
    <w:p w:rsidR="007C10F7" w:rsidRDefault="007C10F7" w:rsidP="00546CB5">
      <w:pPr>
        <w:rPr>
          <w:rtl/>
        </w:rPr>
      </w:pPr>
    </w:p>
    <w:p w:rsidR="007C10F7" w:rsidRDefault="007C10F7" w:rsidP="00546CB5">
      <w:pPr>
        <w:rPr>
          <w:rtl/>
        </w:rPr>
      </w:pPr>
    </w:p>
    <w:p w:rsidR="007C10F7" w:rsidRDefault="007C10F7" w:rsidP="00546CB5">
      <w:pPr>
        <w:rPr>
          <w:rtl/>
        </w:rPr>
      </w:pPr>
    </w:p>
    <w:p w:rsidR="007C10F7" w:rsidRDefault="007C10F7" w:rsidP="00546CB5">
      <w:pPr>
        <w:rPr>
          <w:rtl/>
        </w:rPr>
      </w:pPr>
    </w:p>
    <w:tbl>
      <w:tblPr>
        <w:bidiVisual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5"/>
        <w:gridCol w:w="2259"/>
        <w:gridCol w:w="2045"/>
        <w:gridCol w:w="2521"/>
      </w:tblGrid>
      <w:tr w:rsidR="007C10F7" w:rsidRPr="007126FE">
        <w:trPr>
          <w:trHeight w:val="1861"/>
        </w:trPr>
        <w:tc>
          <w:tcPr>
            <w:tcW w:w="2265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אביטל</w:t>
            </w:r>
            <w:r w:rsidRPr="007126FE">
              <w:rPr>
                <w:rtl/>
              </w:rPr>
              <w:t xml:space="preserve"> 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0533331821</w:t>
            </w:r>
          </w:p>
        </w:tc>
        <w:tc>
          <w:tcPr>
            <w:tcW w:w="2259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רמת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גן</w:t>
            </w:r>
          </w:p>
        </w:tc>
        <w:tc>
          <w:tcPr>
            <w:tcW w:w="2045" w:type="dxa"/>
          </w:tcPr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521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959"/>
        </w:trPr>
        <w:tc>
          <w:tcPr>
            <w:tcW w:w="2265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אפרת</w:t>
            </w:r>
            <w:r w:rsidRPr="007126FE">
              <w:rPr>
                <w:rtl/>
              </w:rPr>
              <w:t xml:space="preserve"> 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0507591077</w:t>
            </w:r>
          </w:p>
        </w:tc>
        <w:tc>
          <w:tcPr>
            <w:tcW w:w="2259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2045" w:type="dxa"/>
          </w:tcPr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521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861"/>
        </w:trPr>
        <w:tc>
          <w:tcPr>
            <w:tcW w:w="2265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הודיה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אנקור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0508875606</w:t>
            </w:r>
          </w:p>
        </w:tc>
        <w:tc>
          <w:tcPr>
            <w:tcW w:w="2259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רמת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השרון</w:t>
            </w:r>
          </w:p>
        </w:tc>
        <w:tc>
          <w:tcPr>
            <w:tcW w:w="2045" w:type="dxa"/>
          </w:tcPr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521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861"/>
        </w:trPr>
        <w:tc>
          <w:tcPr>
            <w:tcW w:w="2265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גילה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0523554054</w:t>
            </w:r>
          </w:p>
        </w:tc>
        <w:tc>
          <w:tcPr>
            <w:tcW w:w="2259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מעלה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אדומים</w:t>
            </w:r>
          </w:p>
        </w:tc>
        <w:tc>
          <w:tcPr>
            <w:tcW w:w="2045" w:type="dxa"/>
          </w:tcPr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521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861"/>
        </w:trPr>
        <w:tc>
          <w:tcPr>
            <w:tcW w:w="2265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איתמר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ושרה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אילתי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0528582591</w:t>
            </w:r>
          </w:p>
        </w:tc>
        <w:tc>
          <w:tcPr>
            <w:tcW w:w="2259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ישיבת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גנץ</w:t>
            </w:r>
            <w:r w:rsidRPr="007126FE">
              <w:rPr>
                <w:rtl/>
              </w:rPr>
              <w:t xml:space="preserve">, </w:t>
            </w:r>
            <w:r w:rsidRPr="007126FE">
              <w:rPr>
                <w:rFonts w:hint="cs"/>
                <w:rtl/>
              </w:rPr>
              <w:t>ת</w:t>
            </w:r>
            <w:r w:rsidRPr="007126FE">
              <w:rPr>
                <w:rtl/>
              </w:rPr>
              <w:t>"</w:t>
            </w:r>
            <w:r w:rsidRPr="007126FE">
              <w:rPr>
                <w:rFonts w:hint="cs"/>
                <w:rtl/>
              </w:rPr>
              <w:t>א</w:t>
            </w:r>
            <w:r w:rsidRPr="007126FE">
              <w:rPr>
                <w:rtl/>
              </w:rPr>
              <w:t xml:space="preserve"> </w:t>
            </w:r>
          </w:p>
        </w:tc>
        <w:tc>
          <w:tcPr>
            <w:tcW w:w="2045" w:type="dxa"/>
          </w:tcPr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521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959"/>
        </w:trPr>
        <w:tc>
          <w:tcPr>
            <w:tcW w:w="2265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יוסף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ורותי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אליהו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0527204698</w:t>
            </w:r>
          </w:p>
        </w:tc>
        <w:tc>
          <w:tcPr>
            <w:tcW w:w="2259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2045" w:type="dxa"/>
          </w:tcPr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521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</w:tbl>
    <w:p w:rsidR="007C10F7" w:rsidRDefault="007C10F7" w:rsidP="00546CB5"/>
    <w:sectPr w:rsidR="007C10F7" w:rsidSect="005C13AB">
      <w:pgSz w:w="11906" w:h="16838"/>
      <w:pgMar w:top="1701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7F2"/>
    <w:rsid w:val="000564C4"/>
    <w:rsid w:val="000D5464"/>
    <w:rsid w:val="001A0125"/>
    <w:rsid w:val="001A07F2"/>
    <w:rsid w:val="004B632D"/>
    <w:rsid w:val="00546CB5"/>
    <w:rsid w:val="005C13AB"/>
    <w:rsid w:val="005C5A5A"/>
    <w:rsid w:val="00690704"/>
    <w:rsid w:val="007126FE"/>
    <w:rsid w:val="00730AAC"/>
    <w:rsid w:val="007C10F7"/>
    <w:rsid w:val="00A13D42"/>
    <w:rsid w:val="00A4551B"/>
    <w:rsid w:val="00C93566"/>
    <w:rsid w:val="00CE1FF9"/>
    <w:rsid w:val="00D32643"/>
    <w:rsid w:val="00EA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704"/>
    <w:pPr>
      <w:bidi/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46C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11</Pages>
  <Words>1324</Words>
  <Characters>6622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השדכן:</dc:title>
  <dc:subject/>
  <dc:creator>ms</dc:creator>
  <cp:keywords/>
  <dc:description/>
  <cp:lastModifiedBy>shirathevron</cp:lastModifiedBy>
  <cp:revision>2</cp:revision>
  <dcterms:created xsi:type="dcterms:W3CDTF">2016-11-23T09:20:00Z</dcterms:created>
  <dcterms:modified xsi:type="dcterms:W3CDTF">2016-11-23T09:20:00Z</dcterms:modified>
</cp:coreProperties>
</file>