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871" w:type="pct"/>
        <w:tblInd w:w="2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טבלת פריסה מארחת ראשית"/>
      </w:tblPr>
      <w:tblGrid>
        <w:gridCol w:w="3415"/>
        <w:gridCol w:w="6504"/>
      </w:tblGrid>
      <w:tr w:rsidR="002C2CDD" w:rsidRPr="00581178" w:rsidTr="00812093">
        <w:tc>
          <w:tcPr>
            <w:tcW w:w="3415" w:type="dxa"/>
            <w:tcMar>
              <w:top w:w="504" w:type="dxa"/>
              <w:left w:w="720" w:type="dxa"/>
              <w:right w:w="0" w:type="dxa"/>
            </w:tcMar>
          </w:tcPr>
          <w:p w:rsidR="00A50939" w:rsidRPr="00812093" w:rsidRDefault="00812093" w:rsidP="00812093">
            <w:pPr>
              <w:pStyle w:val="a8"/>
              <w:bidi/>
              <w:ind w:left="0"/>
              <w:jc w:val="left"/>
            </w:pPr>
            <w:r>
              <w:rPr>
                <w:noProof/>
                <w:lang w:eastAsia="en-US" w:bidi="he-IL"/>
              </w:rPr>
              <w:drawing>
                <wp:inline distT="0" distB="0" distL="0" distR="0" wp14:anchorId="10635EF1" wp14:editId="4F3DFEAB">
                  <wp:extent cx="1333500" cy="902074"/>
                  <wp:effectExtent l="19050" t="0" r="19050" b="279400"/>
                  <wp:docPr id="1" name="תמונה 1" descr="ילדוד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ילדוד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263" cy="919502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C2CDD" w:rsidRPr="00581178" w:rsidRDefault="002C2CDD" w:rsidP="00FE1A1A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Default="009965BA" w:rsidP="0062137B">
            <w:pPr>
              <w:bidi/>
              <w:rPr>
                <w:rFonts w:ascii="Tahoma" w:hAnsi="Tahoma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נא לא להעתיק!</w:t>
            </w:r>
          </w:p>
          <w:p w:rsidR="009965BA" w:rsidRPr="0062137B" w:rsidRDefault="009965BA" w:rsidP="009965BA">
            <w:pPr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כל הזכויות שמורות!!!</w:t>
            </w: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62137B" w:rsidRPr="0062137B" w:rsidRDefault="009965BA" w:rsidP="0062137B">
            <w:pPr>
              <w:bidi/>
              <w:rPr>
                <w:rFonts w:ascii="Tahoma" w:hAnsi="Tahoma"/>
                <w:lang w:bidi="he-IL"/>
              </w:rPr>
            </w:pPr>
            <w:r>
              <w:rPr>
                <w:noProof/>
                <w:rtl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-1925320</wp:posOffset>
                      </wp:positionH>
                      <wp:positionV relativeFrom="paragraph">
                        <wp:posOffset>205740</wp:posOffset>
                      </wp:positionV>
                      <wp:extent cx="1600200" cy="1333500"/>
                      <wp:effectExtent l="0" t="0" r="19050" b="19050"/>
                      <wp:wrapNone/>
                      <wp:docPr id="3" name="אליפסה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3335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65BA" w:rsidRDefault="009965BA" w:rsidP="009965BA">
                                  <w:pPr>
                                    <w:bidi/>
                                    <w:rPr>
                                      <w:rFonts w:ascii="Tahoma" w:hAnsi="Tahoma"/>
                                      <w:lang w:bidi="he-IL"/>
                                    </w:rPr>
                                  </w:pPr>
                                </w:p>
                                <w:p w:rsidR="009965BA" w:rsidRDefault="009965BA" w:rsidP="009965BA">
                                  <w:pPr>
                                    <w:tabs>
                                      <w:tab w:val="left" w:pos="902"/>
                                    </w:tabs>
                                    <w:bidi/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rtl/>
                                      <w:lang w:bidi="he-IL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  <w:t xml:space="preserve">                                                                  </w:t>
                                  </w:r>
                                </w:p>
                                <w:p w:rsidR="009965BA" w:rsidRDefault="009965BA" w:rsidP="009965BA">
                                  <w:pPr>
                                    <w:tabs>
                                      <w:tab w:val="left" w:pos="902"/>
                                    </w:tabs>
                                    <w:bidi/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</w:pPr>
                                  <w:r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  <w:t xml:space="preserve">        פילים מפחדים</w:t>
                                  </w:r>
                                </w:p>
                                <w:p w:rsidR="009965BA" w:rsidRDefault="009965BA" w:rsidP="009965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  <w:t xml:space="preserve">מעכברים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אליפסה 3" o:spid="_x0000_s1026" style="position:absolute;left:0;text-align:left;margin-left:-151.6pt;margin-top:16.2pt;width:126pt;height:1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" fillcolor="white [3201]" strokecolor="#404040 [2429]" strokeweight="1pt">
                      <v:stroke joinstyle="miter"/>
                      <v:textbox>
                        <w:txbxContent>
                          <w:p w:rsidR="009965BA" w:rsidRDefault="009965BA" w:rsidP="009965BA">
                            <w:pPr>
                              <w:bidi/>
                              <w:rPr>
                                <w:rFonts w:ascii="Tahoma" w:hAnsi="Tahoma"/>
                                <w:lang w:bidi="he-IL"/>
                              </w:rPr>
                            </w:pPr>
                          </w:p>
                          <w:p w:rsidR="009965BA" w:rsidRDefault="009965BA" w:rsidP="009965BA">
                            <w:pPr>
                              <w:tabs>
                                <w:tab w:val="left" w:pos="902"/>
                              </w:tabs>
                              <w:bidi/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hAnsi="Tahoma"/>
                                <w:rtl/>
                                <w:lang w:bidi="he-IL"/>
                              </w:rPr>
                              <w:tab/>
                            </w:r>
                            <w:r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9965BA" w:rsidRDefault="009965BA" w:rsidP="009965BA">
                            <w:pPr>
                              <w:tabs>
                                <w:tab w:val="left" w:pos="902"/>
                              </w:tabs>
                              <w:bidi/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  <w:t xml:space="preserve">        פילים מפחדים</w:t>
                            </w:r>
                          </w:p>
                          <w:p w:rsidR="009965BA" w:rsidRDefault="009965BA" w:rsidP="009965BA">
                            <w:pPr>
                              <w:jc w:val="center"/>
                            </w:pPr>
                            <w:r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  <w:t xml:space="preserve">מעכברים                                                                  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2137B" w:rsidRDefault="0062137B" w:rsidP="0062137B">
            <w:pPr>
              <w:bidi/>
              <w:rPr>
                <w:rFonts w:ascii="Tahoma" w:hAnsi="Tahoma"/>
                <w:lang w:bidi="he-IL"/>
              </w:rPr>
            </w:pPr>
          </w:p>
          <w:p w:rsidR="00741125" w:rsidRDefault="0062137B" w:rsidP="0062137B">
            <w:pPr>
              <w:tabs>
                <w:tab w:val="left" w:pos="902"/>
              </w:tabs>
              <w:bidi/>
              <w:rPr>
                <w:rFonts w:ascii="Tahoma" w:hAnsi="Tahoma" w:hint="cs"/>
                <w:rtl/>
                <w:lang w:bidi="he-IL"/>
              </w:rPr>
            </w:pPr>
            <w:r>
              <w:rPr>
                <w:rFonts w:ascii="Tahoma" w:hAnsi="Tahoma"/>
                <w:rtl/>
                <w:lang w:bidi="he-IL"/>
              </w:rPr>
              <w:tab/>
            </w:r>
            <w:r w:rsidR="009965BA">
              <w:rPr>
                <w:rFonts w:ascii="Tahoma" w:hAnsi="Tahoma" w:hint="cs"/>
                <w:rtl/>
                <w:lang w:bidi="he-IL"/>
              </w:rPr>
              <w:t xml:space="preserve">                                                                  </w:t>
            </w:r>
          </w:p>
          <w:p w:rsidR="009965BA" w:rsidRDefault="009965BA" w:rsidP="009965BA">
            <w:pPr>
              <w:tabs>
                <w:tab w:val="left" w:pos="902"/>
              </w:tabs>
              <w:bidi/>
              <w:rPr>
                <w:rFonts w:ascii="Tahoma" w:hAnsi="Tahoma" w:hint="cs"/>
                <w:rtl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        </w:t>
            </w:r>
          </w:p>
          <w:p w:rsidR="009965BA" w:rsidRPr="0062137B" w:rsidRDefault="009965BA" w:rsidP="009965BA">
            <w:pPr>
              <w:tabs>
                <w:tab w:val="left" w:pos="902"/>
              </w:tabs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 xml:space="preserve">                                                                </w:t>
            </w:r>
          </w:p>
        </w:tc>
        <w:tc>
          <w:tcPr>
            <w:tcW w:w="6505" w:type="dxa"/>
            <w:tcMar>
              <w:top w:w="504" w:type="dxa"/>
              <w:left w:w="0" w:type="dxa"/>
            </w:tcMar>
          </w:tcPr>
          <w:tbl>
            <w:tblPr>
              <w:tblStyle w:val="a3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טבלת פריסה של כותרת"/>
            </w:tblPr>
            <w:tblGrid>
              <w:gridCol w:w="6504"/>
            </w:tblGrid>
            <w:tr w:rsidR="00C612DA" w:rsidRPr="00581178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:rsidR="00C612DA" w:rsidRDefault="00691D30" w:rsidP="00812093">
                  <w:pPr>
                    <w:pStyle w:val="1"/>
                    <w:bidi/>
                    <w:ind w:right="426"/>
                    <w:jc w:val="center"/>
                    <w:outlineLvl w:val="0"/>
                    <w:rPr>
                      <w:rFonts w:ascii="Tahoma" w:hAnsi="Tahoma"/>
                      <w:sz w:val="36"/>
                      <w:szCs w:val="36"/>
                      <w:rtl/>
                      <w:lang w:bidi="he-IL"/>
                    </w:rPr>
                  </w:pPr>
                  <w:r w:rsidRPr="00581178">
                    <w:rPr>
                      <w:rFonts w:ascii="Tahoma" w:hAnsi="Tahoma"/>
                      <w:noProof/>
                      <w:rtl/>
                      <w:lang w:eastAsia="en-US" w:bidi="he-IL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1" locked="0" layoutInCell="1" allowOverlap="1" wp14:anchorId="10F2DDB1" wp14:editId="502F911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ge">
                              <wp:posOffset>-471805</wp:posOffset>
                            </wp:positionV>
                            <wp:extent cx="6447600" cy="1810385"/>
                            <wp:effectExtent l="0" t="0" r="9525" b="0"/>
                            <wp:wrapNone/>
                            <wp:docPr id="26" name="קבוצה 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447600" cy="1810385"/>
                                      <a:chOff x="0" y="0"/>
                                      <a:chExt cx="6449060" cy="1810385"/>
                                    </a:xfrm>
                                  </wpg:grpSpPr>
                                  <wps:wsp>
                                    <wps:cNvPr id="45" name="מלבן אדום"/>
                                    <wps:cNvSpPr/>
                                    <wps:spPr>
                                      <a:xfrm>
                                        <a:off x="0" y="419100"/>
                                        <a:ext cx="5532120" cy="100584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6" name="קבוצה 5"/>
                                    <wpg:cNvGrpSpPr/>
                                    <wpg:grpSpPr>
                                      <a:xfrm>
                                        <a:off x="4638675" y="0"/>
                                        <a:ext cx="1810385" cy="1810385"/>
                                        <a:chOff x="0" y="0"/>
                                        <a:chExt cx="1810385" cy="1810385"/>
                                      </a:xfrm>
                                    </wpg:grpSpPr>
                                    <wps:wsp>
                                      <wps:cNvPr id="47" name="עיגול אדום"/>
                                      <wps:cNvSpPr/>
                                      <wps:spPr>
                                        <a:xfrm>
                                          <a:off x="0" y="0"/>
                                          <a:ext cx="1810385" cy="1810385"/>
                                        </a:xfrm>
                                        <a:prstGeom prst="donut">
                                          <a:avLst>
                                            <a:gd name="adj" fmla="val 2897"/>
                                          </a:avLst>
                                        </a:prstGeom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8" name="עיגול לבן"/>
                                      <wps:cNvSpPr/>
                                      <wps:spPr>
                                        <a:xfrm>
                                          <a:off x="57150" y="57150"/>
                                          <a:ext cx="1704340" cy="170434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page">
                              <wp14:pctWidth>85800</wp14:pctWidth>
                            </wp14:sizeRelH>
                            <wp14:sizeRelV relativeFrom="page">
                              <wp14:pctHeight>17000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group w14:anchorId="08C347BF" id="קבוצה 7" o:spid="_x0000_s1026" style="position:absolute;left:0;text-align:left;margin-left:0;margin-top:-37.15pt;width:507.7pt;height:142.55pt;z-index:-251655168;mso-width-percent:858;mso-height-percent:170;mso-position-horizontal:left;mso-position-vertical-relative:page;mso-width-percent:858;mso-height-percent:170" coordsize="64490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">
                            <v:rect id="מלבן אדום" o:spid="_x0000_s1027" style="position:absolute;top:4191;width:55321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" fillcolor="#ea4e4e [3204]" stroked="f" strokeweight="1pt"/>
                            <v:group id="קבוצה 5" o:spid="_x0000_s1028" style="position:absolute;left:46386;width:18104;height:18103" coordsize="18103,1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    <v:shapetype id="_x0000_t23" coordsize="21600,21600" o:spt="23" adj="5400" path="m,10800qy10800,,21600,10800,10800,21600,,10800xm@0,10800qy10800@2@1,10800,10800@0@0,10800xe">
                                <v:formulas>
                                  <v:f eqn="val #0"/>
                                  <v:f eqn="sum width 0 #0"/>
                                  <v:f eqn="sum height 0 #0"/>
                                  <v:f eqn="prod @0 2929 10000"/>
                                  <v:f eqn="sum width 0 @3"/>
                                  <v:f eqn="sum height 0 @3"/>
                                </v:formulas>
                                <v:path o:connecttype="custom" o:connectlocs="10800,0;3163,3163;0,10800;3163,18437;10800,21600;18437,18437;21600,10800;18437,3163" textboxrect="3163,3163,18437,18437"/>
                                <v:handles>
                                  <v:h position="#0,center" xrange="0,10800"/>
                                </v:handles>
                              </v:shapetype>
                              <v:shape id="עיגול אדום" o:spid="_x0000_s1029" type="#_x0000_t23" style="position:absolute;width:18103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" adj="626" fillcolor="#ea4e4e [3204]" stroked="f" strokeweight="1pt">
                                <v:stroke joinstyle="miter"/>
                              </v:shape>
                              <v:oval id="עיגול לבן" o:spid="_x0000_s1030" style="position:absolute;left:571;top:571;width:17043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" fillcolor="white [3212]" stroked="f" strokeweight="1pt">
                                <v:stroke joinstyle="miter"/>
                              </v:oval>
                            </v:group>
                            <w10:wrap anchory="page"/>
                          </v:group>
                        </w:pict>
                      </mc:Fallback>
                    </mc:AlternateContent>
                  </w:r>
                  <w:r w:rsidR="00812093">
                    <w:rPr>
                      <w:rFonts w:ascii="Tahoma" w:hAnsi="Tahoma" w:hint="cs"/>
                      <w:sz w:val="36"/>
                      <w:szCs w:val="36"/>
                      <w:rtl/>
                      <w:lang w:bidi="he-IL"/>
                    </w:rPr>
                    <w:t xml:space="preserve">העלון של </w:t>
                  </w:r>
                  <w:proofErr w:type="spellStart"/>
                  <w:r w:rsidR="00812093">
                    <w:rPr>
                      <w:rFonts w:ascii="Tahoma" w:hAnsi="Tahoma" w:hint="cs"/>
                      <w:sz w:val="36"/>
                      <w:szCs w:val="36"/>
                      <w:rtl/>
                      <w:lang w:bidi="he-IL"/>
                    </w:rPr>
                    <w:t>ילדודס</w:t>
                  </w:r>
                  <w:proofErr w:type="spellEnd"/>
                </w:p>
                <w:p w:rsidR="00812093" w:rsidRDefault="00812093" w:rsidP="00812093">
                  <w:pPr>
                    <w:pStyle w:val="1"/>
                    <w:bidi/>
                    <w:ind w:right="426"/>
                    <w:jc w:val="center"/>
                    <w:outlineLvl w:val="0"/>
                    <w:rPr>
                      <w:rFonts w:ascii="Tahoma" w:hAnsi="Tahoma"/>
                      <w:sz w:val="20"/>
                      <w:szCs w:val="20"/>
                      <w:rtl/>
                      <w:lang w:bidi="he-IL"/>
                    </w:rPr>
                  </w:pPr>
                  <w:r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פרשת כי תבוא</w:t>
                  </w:r>
                </w:p>
                <w:p w:rsidR="00812093" w:rsidRPr="00812093" w:rsidRDefault="00812093" w:rsidP="00812093">
                  <w:pPr>
                    <w:pStyle w:val="1"/>
                    <w:bidi/>
                    <w:ind w:right="426"/>
                    <w:jc w:val="center"/>
                    <w:outlineLvl w:val="0"/>
                    <w:rPr>
                      <w:rFonts w:ascii="Tahoma" w:hAnsi="Tahoma"/>
                      <w:sz w:val="20"/>
                      <w:szCs w:val="20"/>
                      <w:lang w:bidi="he-IL"/>
                    </w:rPr>
                  </w:pPr>
                  <w:r>
                    <w:rPr>
                      <w:rFonts w:ascii="Tahoma" w:hAnsi="Tahoma" w:hint="cs"/>
                      <w:sz w:val="20"/>
                      <w:szCs w:val="20"/>
                      <w:rtl/>
                      <w:lang w:bidi="he-IL"/>
                    </w:rPr>
                    <w:t>מס' 2</w:t>
                  </w:r>
                </w:p>
              </w:tc>
            </w:tr>
          </w:tbl>
          <w:p w:rsidR="002C2CDD" w:rsidRPr="00581178" w:rsidRDefault="004F52CD" w:rsidP="00FE1A1A">
            <w:pPr>
              <w:pStyle w:val="3"/>
              <w:bidi/>
              <w:rPr>
                <w:rFonts w:ascii="Tahoma" w:hAnsi="Tahoma"/>
                <w:lang w:bidi="he-IL"/>
              </w:rPr>
            </w:pPr>
            <w:r>
              <w:rPr>
                <w:rFonts w:ascii="Tahoma" w:hAnsi="Tahoma" w:hint="cs"/>
                <w:rtl/>
                <w:lang w:bidi="he-IL"/>
              </w:rPr>
              <w:t>הידעת?</w:t>
            </w:r>
          </w:p>
          <w:p w:rsidR="002C2CDD" w:rsidRPr="00183CDF" w:rsidRDefault="00183CDF" w:rsidP="00183CDF">
            <w:pPr>
              <w:pStyle w:val="af"/>
              <w:bidi/>
              <w:rPr>
                <w:rFonts w:ascii="Tahoma" w:hAnsi="Tahoma"/>
                <w:sz w:val="22"/>
                <w:szCs w:val="22"/>
                <w:lang w:bidi="he-IL"/>
              </w:rPr>
            </w:pPr>
            <w:r>
              <w:rPr>
                <w:noProof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2509520</wp:posOffset>
                      </wp:positionH>
                      <wp:positionV relativeFrom="page">
                        <wp:posOffset>2446655</wp:posOffset>
                      </wp:positionV>
                      <wp:extent cx="1609725" cy="1438275"/>
                      <wp:effectExtent l="0" t="0" r="28575" b="28575"/>
                      <wp:wrapNone/>
                      <wp:docPr id="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438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584314D" id="אליפסה 2" o:spid="_x0000_s1026" style="position:absolute;left:0;text-align:left;margin-left:197.6pt;margin-top:192.65pt;width:126.75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w10:wrap anchory="page"/>
                    </v:oval>
                  </w:pict>
                </mc:Fallback>
              </mc:AlternateContent>
            </w:r>
          </w:p>
          <w:p w:rsidR="00183CDF" w:rsidRDefault="00183CDF" w:rsidP="00183CDF">
            <w:pPr>
              <w:rPr>
                <w:rtl/>
                <w:cs/>
              </w:rPr>
            </w:pPr>
            <w:r>
              <w:rPr>
                <w:noProof/>
                <w:rtl/>
                <w:lang w:eastAsia="en-US" w:bidi="he-IL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72390</wp:posOffset>
                      </wp:positionV>
                      <wp:extent cx="1447800" cy="1247775"/>
                      <wp:effectExtent l="0" t="0" r="0" b="0"/>
                      <wp:wrapSquare wrapText="bothSides"/>
                      <wp:docPr id="21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4780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471CB" w:rsidRDefault="00A471CB" w:rsidP="00A471CB">
                                  <w:pPr>
                                    <w:pStyle w:val="af"/>
                                    <w:bidi/>
                                    <w:rPr>
                                      <w:rFonts w:ascii="Tahoma" w:hAnsi="Tahoma"/>
                                      <w:lang w:bidi="he-IL"/>
                                    </w:rPr>
                                  </w:pPr>
                                  <w:r w:rsidRPr="004F52CD">
                                    <w:rPr>
                                      <w:rFonts w:ascii="Tahoma" w:hAnsi="Tahoma" w:hint="cs"/>
                                      <w:rtl/>
                                      <w:lang w:bidi="he-IL"/>
                                    </w:rPr>
                                    <w:t>שאגת אריה יכולה להישמע ממרחק של 7 קילומטרים</w:t>
                                  </w:r>
                                </w:p>
                                <w:p w:rsidR="00A471CB" w:rsidRDefault="00A471CB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7" type="#_x0000_t202" style="position:absolute;margin-left:211.2pt;margin-top:5.7pt;width:114pt;height:98.2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" filled="f" stroked="f">
                      <v:textbox>
                        <w:txbxContent>
                          <w:p w:rsidR="00A471CB" w:rsidRDefault="00A471CB" w:rsidP="00A471CB">
                            <w:pPr>
                              <w:pStyle w:val="af"/>
                              <w:bidi/>
                              <w:rPr>
                                <w:rFonts w:ascii="Tahoma" w:hAnsi="Tahoma"/>
                                <w:lang w:bidi="he-IL"/>
                              </w:rPr>
                            </w:pPr>
                            <w:r w:rsidRPr="004F52CD">
                              <w:rPr>
                                <w:rFonts w:ascii="Tahoma" w:hAnsi="Tahoma" w:hint="cs"/>
                                <w:rtl/>
                                <w:lang w:bidi="he-IL"/>
                              </w:rPr>
                              <w:t>שאגת אריה יכולה להישמע ממרחק של 7 קילומטרים</w:t>
                            </w:r>
                          </w:p>
                          <w:p w:rsidR="00A471CB" w:rsidRDefault="00A471C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83CDF" w:rsidRDefault="00183CDF" w:rsidP="00183CDF">
            <w:pPr>
              <w:rPr>
                <w:rtl/>
                <w:cs/>
              </w:rPr>
            </w:pPr>
          </w:p>
          <w:p w:rsidR="00741125" w:rsidRPr="00183CDF" w:rsidRDefault="00183CDF" w:rsidP="00183CDF">
            <w:pPr>
              <w:bidi/>
              <w:rPr>
                <w:rFonts w:ascii="Tahoma" w:hAnsi="Tahoma"/>
                <w:sz w:val="22"/>
                <w:szCs w:val="22"/>
                <w:lang w:bidi="he-IL"/>
              </w:rPr>
            </w:pPr>
            <w:r>
              <w:rPr>
                <w:noProof/>
                <w:rtl/>
                <w:lang w:eastAsia="en-US" w:bidi="he-IL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3E78E288" wp14:editId="3E973E18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770890</wp:posOffset>
                      </wp:positionV>
                      <wp:extent cx="1447800" cy="1247775"/>
                      <wp:effectExtent l="0" t="0" r="0" b="0"/>
                      <wp:wrapSquare wrapText="bothSides"/>
                      <wp:docPr id="15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47800" cy="1247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3CDF" w:rsidRDefault="00183CDF" w:rsidP="00183CDF">
                                  <w:pPr>
                                    <w:pStyle w:val="af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rPr>
                                      <w:rFonts w:ascii="Tahoma" w:hAnsi="Tahoma"/>
                                      <w:sz w:val="22"/>
                                      <w:szCs w:val="22"/>
                                      <w:lang w:bidi="he-IL"/>
                                    </w:rPr>
                                  </w:pPr>
                                  <w:r w:rsidRPr="004F52C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  <w:lang w:bidi="he-IL"/>
                                    </w:rPr>
                                    <w:t xml:space="preserve">בכל דקה נולדים </w:t>
                                  </w:r>
                                  <w:r w:rsidRPr="004F52C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</w:rPr>
                                    <w:t xml:space="preserve">255 </w:t>
                                  </w:r>
                                  <w:r w:rsidRPr="004F52C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rtl/>
                                      <w:lang w:bidi="he-IL"/>
                                    </w:rPr>
                                    <w:t>ילדים בעולם</w:t>
                                  </w:r>
                                  <w:r w:rsidRPr="004F52CD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:rsidR="00183CDF" w:rsidRDefault="00183CDF" w:rsidP="00183CDF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E78E288" id="_x0000_s1027" type="#_x0000_t202" style="position:absolute;left:0;text-align:left;margin-left:60.2pt;margin-top:60.7pt;width:114pt;height:98.2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" filled="f" stroked="f">
                      <v:textbox>
                        <w:txbxContent>
                          <w:p w:rsidR="00183CDF" w:rsidRDefault="00183CDF" w:rsidP="00183CDF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="Tahoma" w:hAnsi="Tahoma"/>
                                <w:sz w:val="22"/>
                                <w:szCs w:val="22"/>
                                <w:lang w:bidi="he-IL"/>
                              </w:rPr>
                            </w:pPr>
                            <w:r w:rsidRPr="004F52C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בכל דקה נולדים </w:t>
                            </w:r>
                            <w:r w:rsidRPr="004F52C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255 </w:t>
                            </w:r>
                            <w:r w:rsidRPr="004F52CD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ילדים בעולם</w:t>
                            </w:r>
                            <w:r w:rsidRPr="004F52C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183CDF" w:rsidRDefault="00183CDF" w:rsidP="00183CD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 w:bidi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F34CE9" wp14:editId="3ADA6834">
                      <wp:simplePos x="0" y="0"/>
                      <wp:positionH relativeFrom="column">
                        <wp:posOffset>530225</wp:posOffset>
                      </wp:positionH>
                      <wp:positionV relativeFrom="page">
                        <wp:posOffset>3388995</wp:posOffset>
                      </wp:positionV>
                      <wp:extent cx="1609725" cy="1438275"/>
                      <wp:effectExtent l="0" t="0" r="28575" b="28575"/>
                      <wp:wrapNone/>
                      <wp:docPr id="5" name="אליפסה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438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3CDF" w:rsidRDefault="00183CDF" w:rsidP="00183CDF">
                                  <w:pPr>
                                    <w:jc w:val="center"/>
                                    <w:rPr>
                                      <w:lang w:bidi="he-I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2F34CE9" id="אליפסה 5" o:spid="_x0000_s1028" style="position:absolute;left:0;text-align:left;margin-left:41.75pt;margin-top:266.85pt;width:126.75pt;height:1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" fillcolor="#82a0d7 [2168]" strokecolor="#4472c4 [3208]" strokeweight=".5pt">
                      <v:fill color2="#678ccf [2616]" rotate="t" colors="0 #a8b7df;.5 #9aabd9;1 #879ed7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83CDF" w:rsidRDefault="00183CDF" w:rsidP="00183CDF">
                            <w:pPr>
                              <w:jc w:val="center"/>
                              <w:rPr>
                                <w:lang w:bidi="he-IL"/>
                              </w:rPr>
                            </w:pP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</w:p>
        </w:tc>
      </w:tr>
    </w:tbl>
    <w:p w:rsidR="00A471CB" w:rsidRPr="00581178" w:rsidRDefault="00A471CB" w:rsidP="00A471CB">
      <w:pPr>
        <w:pStyle w:val="3"/>
        <w:bidi/>
        <w:rPr>
          <w:rFonts w:ascii="Tahoma" w:hAnsi="Tahoma" w:hint="cs"/>
          <w:rtl/>
          <w:lang w:bidi="he-IL"/>
        </w:rPr>
      </w:pPr>
      <w:r>
        <w:rPr>
          <w:rFonts w:ascii="Tahoma" w:hAnsi="Tahoma" w:hint="cs"/>
          <w:rtl/>
          <w:lang w:bidi="he-IL"/>
        </w:rPr>
        <w:t>חידות</w:t>
      </w:r>
    </w:p>
    <w:p w:rsidR="00A471CB" w:rsidRDefault="00A471CB" w:rsidP="00A471CB">
      <w:pPr>
        <w:bidi/>
        <w:rPr>
          <w:rFonts w:ascii="Tahoma" w:hAnsi="Tahoma"/>
          <w:rtl/>
          <w:lang w:bidi="he-IL"/>
        </w:rPr>
      </w:pPr>
      <w:r>
        <w:rPr>
          <w:rFonts w:ascii="Tahoma" w:hAnsi="Tahoma" w:hint="cs"/>
          <w:rtl/>
          <w:lang w:bidi="he-IL"/>
        </w:rPr>
        <w:t>פעם אחת ביום</w:t>
      </w:r>
    </w:p>
    <w:p w:rsidR="00A471CB" w:rsidRDefault="00A471CB" w:rsidP="00A471CB">
      <w:pPr>
        <w:bidi/>
        <w:rPr>
          <w:rFonts w:ascii="Tahoma" w:hAnsi="Tahoma"/>
          <w:rtl/>
          <w:lang w:bidi="he-IL"/>
        </w:rPr>
      </w:pPr>
      <w:r>
        <w:rPr>
          <w:rFonts w:ascii="Tahoma" w:hAnsi="Tahoma" w:hint="cs"/>
          <w:rtl/>
          <w:lang w:bidi="he-IL"/>
        </w:rPr>
        <w:t>פעם אחת בלילה</w:t>
      </w:r>
    </w:p>
    <w:p w:rsidR="00A471CB" w:rsidRDefault="00A471CB" w:rsidP="00A471CB">
      <w:pPr>
        <w:bidi/>
        <w:rPr>
          <w:rFonts w:ascii="Tahoma" w:hAnsi="Tahoma"/>
          <w:rtl/>
          <w:lang w:bidi="he-IL"/>
        </w:rPr>
      </w:pPr>
      <w:r>
        <w:rPr>
          <w:rFonts w:ascii="Tahoma" w:hAnsi="Tahoma" w:hint="cs"/>
          <w:rtl/>
          <w:lang w:bidi="he-IL"/>
        </w:rPr>
        <w:t>מה זה?</w:t>
      </w:r>
    </w:p>
    <w:p w:rsidR="00A471CB" w:rsidRDefault="00A471CB" w:rsidP="00A471CB">
      <w:pPr>
        <w:bidi/>
        <w:rPr>
          <w:rFonts w:ascii="Tahoma" w:hAnsi="Tahoma"/>
          <w:lang w:bidi="he-IL"/>
        </w:rPr>
      </w:pPr>
      <w:r>
        <w:rPr>
          <w:rFonts w:ascii="Tahoma" w:hAnsi="Tahoma" w:hint="cs"/>
          <w:rtl/>
          <w:lang w:bidi="he-IL"/>
        </w:rPr>
        <w:t>שלחה: אחלה יום לכולם</w:t>
      </w:r>
    </w:p>
    <w:p w:rsidR="00A471CB" w:rsidRPr="00A471CB" w:rsidRDefault="00A471CB" w:rsidP="00A471CB">
      <w:pPr>
        <w:pStyle w:val="a4"/>
        <w:bidi/>
        <w:rPr>
          <w:rFonts w:ascii="Tahoma" w:hAnsi="Tahoma"/>
          <w:rtl/>
          <w:lang w:bidi="he-IL"/>
        </w:rPr>
      </w:pPr>
    </w:p>
    <w:p w:rsidR="00A471CB" w:rsidRDefault="00A471CB" w:rsidP="00A471CB">
      <w:pPr>
        <w:pStyle w:val="a4"/>
        <w:tabs>
          <w:tab w:val="left" w:pos="2652"/>
        </w:tabs>
        <w:bidi/>
        <w:rPr>
          <w:rFonts w:ascii="Tahoma" w:hAnsi="Tahoma"/>
          <w:rtl/>
          <w:lang w:bidi="he-IL"/>
        </w:rPr>
      </w:pPr>
      <w:r>
        <w:rPr>
          <w:rFonts w:ascii="Tahoma" w:hAnsi="Tahoma"/>
          <w:rtl/>
          <w:lang w:bidi="he-IL"/>
        </w:rPr>
        <w:tab/>
      </w:r>
    </w:p>
    <w:p w:rsidR="00A471CB" w:rsidRDefault="00A471CB" w:rsidP="00A471CB">
      <w:pPr>
        <w:pStyle w:val="a4"/>
        <w:bidi/>
        <w:rPr>
          <w:rFonts w:ascii="Tahoma" w:hAnsi="Tahoma"/>
          <w:rtl/>
          <w:lang w:bidi="he-IL"/>
        </w:rPr>
      </w:pPr>
    </w:p>
    <w:p w:rsidR="00A471CB" w:rsidRPr="00581178" w:rsidRDefault="00A471CB" w:rsidP="00A471CB">
      <w:pPr>
        <w:pStyle w:val="a4"/>
        <w:bidi/>
        <w:rPr>
          <w:rFonts w:ascii="Tahoma" w:hAnsi="Tahoma" w:hint="cs"/>
          <w:lang w:bidi="he-IL"/>
        </w:rPr>
      </w:pPr>
    </w:p>
    <w:sectPr w:rsidR="00A471CB" w:rsidRPr="00581178" w:rsidSect="004F5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62" w:right="862" w:bottom="2302" w:left="862" w:header="578" w:footer="34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C2" w:rsidRDefault="001622C2" w:rsidP="00713050">
      <w:pPr>
        <w:spacing w:line="240" w:lineRule="auto"/>
      </w:pPr>
      <w:r>
        <w:separator/>
      </w:r>
    </w:p>
  </w:endnote>
  <w:endnote w:type="continuationSeparator" w:id="0">
    <w:p w:rsidR="001622C2" w:rsidRDefault="001622C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BA" w:rsidRDefault="009965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000" w:type="pct"/>
      <w:tblLayout w:type="fixed"/>
      <w:tblLook w:val="04A0" w:firstRow="1" w:lastRow="0" w:firstColumn="1" w:lastColumn="0" w:noHBand="0" w:noVBand="1"/>
      <w:tblDescription w:val="טבלת פריסה של כותרת תחתונה"/>
    </w:tblPr>
    <w:tblGrid>
      <w:gridCol w:w="2546"/>
      <w:gridCol w:w="2546"/>
      <w:gridCol w:w="2545"/>
      <w:gridCol w:w="2545"/>
    </w:tblGrid>
    <w:tr w:rsidR="00C2098A" w:rsidRPr="00581178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581178" w:rsidRDefault="00CA3DF1" w:rsidP="00684488">
          <w:pPr>
            <w:pStyle w:val="a9"/>
            <w:bidi/>
            <w:rPr>
              <w:rFonts w:ascii="Tahoma" w:hAnsi="Tahoma"/>
              <w:lang w:bidi="he-IL"/>
            </w:rPr>
          </w:pPr>
          <w:r w:rsidRPr="00581178">
            <w:rPr>
              <w:rFonts w:ascii="Tahoma" w:hAnsi="Tahoma"/>
              <w:noProof/>
              <w:rtl/>
              <w:lang w:eastAsia="en-US" w:bidi="he-IL"/>
            </w:rPr>
            <mc:AlternateContent>
              <mc:Choice Requires="wpg">
                <w:drawing>
                  <wp:inline distT="0" distB="0" distL="0" distR="0" wp14:anchorId="6CD32934" wp14:editId="7BE09F88">
                    <wp:extent cx="329184" cy="329184"/>
                    <wp:effectExtent l="0" t="0" r="0" b="0"/>
                    <wp:docPr id="16" name="קבוצה 102" descr="סמל דואר אלקטרוני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אליפסה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קבוצה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צורה חופשית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משולש שווה שוקיים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משולש שווה שוקיים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משולש שווה שוקיים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1A71114" id="קבוצה 102" o:spid="_x0000_s1026" alt="סמל דואר אלקטרוני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Z+MXeXcIAAB2OQAADgAAAAAAAAAAAAAA&#10;AAAuAgAAZHJzL2Uyb0RvYy54bWxQSwECLQAUAAYACAAAACEAaEcb0NgAAAADAQAADwAAAAAAAAAA&#10;AAAAAADRCgAAZHJzL2Rvd25yZXYueG1sUEsFBgAAAAAEAAQA8wAAANYLAAAAAA==&#10;">
                    <o:lock v:ext="edit" aspectratio="t"/>
                    <v:oval id="אליפסה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קבוצה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צורה חופשית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משולש שווה שוקיים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משולש שווה שוקיים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משולש שווה שוקיים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wrap anchorx="pag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581178" w:rsidRDefault="00C2098A" w:rsidP="00684488">
          <w:pPr>
            <w:pStyle w:val="a9"/>
            <w:bidi/>
            <w:rPr>
              <w:rFonts w:ascii="Tahoma" w:hAnsi="Tahoma"/>
              <w:lang w:bidi="he-IL"/>
            </w:rPr>
          </w:pPr>
          <w:r w:rsidRPr="00581178">
            <w:rPr>
              <w:rFonts w:ascii="Tahoma" w:hAnsi="Tahoma"/>
              <w:noProof/>
              <w:rtl/>
              <w:lang w:eastAsia="en-US" w:bidi="he-IL"/>
            </w:rPr>
            <mc:AlternateContent>
              <mc:Choice Requires="wpg">
                <w:drawing>
                  <wp:inline distT="0" distB="0" distL="0" distR="0" wp14:anchorId="7355171E" wp14:editId="2264DDB3">
                    <wp:extent cx="329184" cy="329184"/>
                    <wp:effectExtent l="0" t="0" r="13970" b="13970"/>
                    <wp:docPr id="8" name="קבוצה 4" descr="סמל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מעגל סביב סימן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סימן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B66E3A9" id="קבוצה 4" o:spid="_x0000_s1026" alt="סמל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DwutIsESAAAkZQAA&#10;DgAAAAAAAAAAAAAAAAAuAgAAZHJzL2Uyb0RvYy54bWxQSwECLQAUAAYACAAAACEAaEcb0NgAAAAD&#10;AQAADwAAAAAAAAAAAAAAAAAbFQAAZHJzL2Rvd25yZXYueG1sUEsFBgAAAAAEAAQA8wAAACAWAAAA&#10;AA==&#10;">
                    <o:lock v:ext="edit" aspectratio="t"/>
                    <v:shape id="מעגל סביב סימן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סימן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anchorx="pag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581178" w:rsidRDefault="00C2098A" w:rsidP="00684488">
          <w:pPr>
            <w:pStyle w:val="a9"/>
            <w:bidi/>
            <w:rPr>
              <w:rFonts w:ascii="Tahoma" w:hAnsi="Tahoma"/>
              <w:lang w:bidi="he-IL"/>
            </w:rPr>
          </w:pPr>
          <w:r w:rsidRPr="00581178">
            <w:rPr>
              <w:rFonts w:ascii="Tahoma" w:hAnsi="Tahoma"/>
              <w:noProof/>
              <w:rtl/>
              <w:lang w:eastAsia="en-US" w:bidi="he-IL"/>
            </w:rPr>
            <mc:AlternateContent>
              <mc:Choice Requires="wpg">
                <w:drawing>
                  <wp:inline distT="0" distB="0" distL="0" distR="0" wp14:anchorId="1299E2FD" wp14:editId="34A5B7E9">
                    <wp:extent cx="329184" cy="329184"/>
                    <wp:effectExtent l="0" t="0" r="13970" b="13970"/>
                    <wp:docPr id="9" name="קבוצה 10" descr="סמל טלפון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מעגל סביב סימן טלפון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סימן טלפון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015ECE2" id="קבוצה 10" o:spid="_x0000_s1026" alt="סמל טלפון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TXJAFLEQAAw10AAA4AAAAAAAAAAAAAAAAALgIAAGRycy9lMm9Eb2MueG1s&#10;UEsBAi0AFAAGAAgAAAAhAGhHG9DYAAAAAwEAAA8AAAAAAAAAAAAAAAAApRMAAGRycy9kb3ducmV2&#10;LnhtbFBLBQYAAAAABAAEAPMAAACqFAAAAAA=&#10;">
                    <o:lock v:ext="edit" aspectratio="t"/>
                    <v:shape id="מעגל סביב סימן טלפון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סימן טלפון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anchorx="pag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581178" w:rsidRDefault="00C2098A" w:rsidP="00684488">
          <w:pPr>
            <w:pStyle w:val="a9"/>
            <w:bidi/>
            <w:rPr>
              <w:rFonts w:ascii="Tahoma" w:hAnsi="Tahoma"/>
              <w:lang w:bidi="he-IL"/>
            </w:rPr>
          </w:pPr>
          <w:r w:rsidRPr="00581178">
            <w:rPr>
              <w:rFonts w:ascii="Tahoma" w:hAnsi="Tahoma"/>
              <w:noProof/>
              <w:rtl/>
              <w:lang w:eastAsia="en-US" w:bidi="he-IL"/>
            </w:rPr>
            <mc:AlternateContent>
              <mc:Choice Requires="wpg">
                <w:drawing>
                  <wp:inline distT="0" distB="0" distL="0" distR="0" wp14:anchorId="548D41BB" wp14:editId="4A1F85D7">
                    <wp:extent cx="329184" cy="329184"/>
                    <wp:effectExtent l="0" t="0" r="13970" b="13970"/>
                    <wp:docPr id="12" name="קבוצה 16" descr="סמל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מעגל סביב סימן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סימן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E6FBB67" id="קבוצה 16" o:spid="_x0000_s1026" alt="סמל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">
                    <o:lock v:ext="edit" aspectratio="t"/>
                    <v:shape id="מעגל סביב סימן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סימן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anchorx="page"/>
                    <w10:anchorlock/>
                  </v:group>
                </w:pict>
              </mc:Fallback>
            </mc:AlternateContent>
          </w:r>
        </w:p>
      </w:tc>
    </w:tr>
    <w:tr w:rsidR="00684488" w:rsidRPr="00581178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  <w:lang w:bidi="he-IL"/>
            </w:rPr>
            <w:alias w:val="דואר אלקטרוני:"/>
            <w:tag w:val="דואר אלקטרוני:"/>
            <w:id w:val="-627010856"/>
            <w:placeholder>
              <w:docPart w:val="B9D4A8A24BE747EFBD1B17C9D943682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:rsidR="00684488" w:rsidRPr="00581178" w:rsidRDefault="00811117" w:rsidP="00811117">
              <w:pPr>
                <w:pStyle w:val="a9"/>
                <w:bidi/>
                <w:rPr>
                  <w:rFonts w:ascii="Tahoma" w:hAnsi="Tahoma"/>
                  <w:b/>
                  <w:bCs/>
                  <w:lang w:bidi="he-IL"/>
                </w:rPr>
              </w:pPr>
              <w:r w:rsidRPr="00581178">
                <w:rPr>
                  <w:rFonts w:ascii="Tahoma" w:hAnsi="Tahoma"/>
                  <w:b/>
                  <w:bCs/>
                  <w:rtl/>
                  <w:lang w:eastAsia="he" w:bidi="he-IL"/>
                </w:rPr>
                <w:t>דואר אלקטרוני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  <w:lang w:bidi="he-IL"/>
            </w:rPr>
            <w:alias w:val="חשבון Twitter:"/>
            <w:tag w:val="חשבון Twitter:"/>
            <w:id w:val="-642033892"/>
            <w:placeholder>
              <w:docPart w:val="F274AB80F3A04938A65BFAAE614AF2F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:rsidR="00684488" w:rsidRPr="00581178" w:rsidRDefault="00811117" w:rsidP="00811117">
              <w:pPr>
                <w:pStyle w:val="a9"/>
                <w:bidi/>
                <w:rPr>
                  <w:rFonts w:ascii="Tahoma" w:hAnsi="Tahoma"/>
                  <w:b/>
                  <w:bCs/>
                  <w:lang w:bidi="he-IL"/>
                </w:rPr>
              </w:pPr>
              <w:r w:rsidRPr="00581178">
                <w:rPr>
                  <w:rFonts w:ascii="Tahoma" w:hAnsi="Tahoma"/>
                  <w:b/>
                  <w:bCs/>
                  <w:rtl/>
                  <w:lang w:eastAsia="he" w:bidi="he-IL"/>
                </w:rPr>
                <w:t xml:space="preserve">חשבון </w:t>
              </w:r>
              <w:r w:rsidRPr="00581178">
                <w:rPr>
                  <w:rFonts w:ascii="Tahoma" w:hAnsi="Tahoma"/>
                  <w:b/>
                  <w:bCs/>
                  <w:lang w:eastAsia="he" w:bidi="he-IL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  <w:lang w:bidi="he-IL"/>
            </w:rPr>
            <w:alias w:val="טלפון:"/>
            <w:tag w:val="טלפון:"/>
            <w:id w:val="617408819"/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:rsidR="00684488" w:rsidRPr="00581178" w:rsidRDefault="00811117" w:rsidP="00811117">
              <w:pPr>
                <w:pStyle w:val="a9"/>
                <w:bidi/>
                <w:rPr>
                  <w:rFonts w:ascii="Tahoma" w:hAnsi="Tahoma"/>
                  <w:b/>
                  <w:bCs/>
                  <w:lang w:bidi="he-IL"/>
                </w:rPr>
              </w:pPr>
              <w:r w:rsidRPr="00581178">
                <w:rPr>
                  <w:rFonts w:ascii="Tahoma" w:hAnsi="Tahoma"/>
                  <w:b/>
                  <w:bCs/>
                  <w:rtl/>
                  <w:lang w:eastAsia="he" w:bidi="he-IL"/>
                </w:rPr>
                <w:t>טלפון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Tahoma" w:hAnsi="Tahoma"/>
              <w:b/>
              <w:bCs/>
              <w:rtl/>
              <w:lang w:bidi="he-IL"/>
            </w:rPr>
            <w:alias w:val="כתובת URL של LinkedIn:"/>
            <w:tag w:val="כתובת URL של LinkedIn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:rsidR="00684488" w:rsidRPr="00581178" w:rsidRDefault="00811117" w:rsidP="00811117">
              <w:pPr>
                <w:pStyle w:val="a9"/>
                <w:bidi/>
                <w:rPr>
                  <w:rFonts w:ascii="Tahoma" w:hAnsi="Tahoma"/>
                  <w:b/>
                  <w:bCs/>
                  <w:lang w:bidi="he-IL"/>
                </w:rPr>
              </w:pPr>
              <w:r w:rsidRPr="00581178">
                <w:rPr>
                  <w:rFonts w:ascii="Tahoma" w:hAnsi="Tahoma"/>
                  <w:b/>
                  <w:bCs/>
                  <w:rtl/>
                  <w:lang w:eastAsia="he" w:bidi="he-IL"/>
                </w:rPr>
                <w:t xml:space="preserve">כתובת </w:t>
              </w:r>
              <w:r w:rsidRPr="00581178">
                <w:rPr>
                  <w:rFonts w:ascii="Tahoma" w:hAnsi="Tahoma"/>
                  <w:b/>
                  <w:bCs/>
                  <w:lang w:eastAsia="he" w:bidi="he-IL"/>
                </w:rPr>
                <w:t>URL</w:t>
              </w:r>
              <w:r w:rsidRPr="00581178">
                <w:rPr>
                  <w:rFonts w:ascii="Tahoma" w:hAnsi="Tahoma"/>
                  <w:b/>
                  <w:bCs/>
                  <w:rtl/>
                  <w:lang w:eastAsia="he" w:bidi="he-IL"/>
                </w:rPr>
                <w:t xml:space="preserve"> של </w:t>
              </w:r>
              <w:r w:rsidRPr="00581178">
                <w:rPr>
                  <w:rFonts w:ascii="Tahoma" w:hAnsi="Tahoma"/>
                  <w:b/>
                  <w:bCs/>
                  <w:lang w:eastAsia="he" w:bidi="he-IL"/>
                </w:rPr>
                <w:t>LinkedIn</w:t>
              </w:r>
            </w:p>
          </w:sdtContent>
        </w:sdt>
      </w:tc>
    </w:tr>
  </w:tbl>
  <w:sdt>
    <w:sdtPr>
      <w:rPr>
        <w:rFonts w:ascii="Tahoma" w:hAnsi="Tahoma"/>
        <w:rtl/>
        <w:lang w:bidi="he-IL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581178" w:rsidRDefault="00217980" w:rsidP="00217980">
        <w:pPr>
          <w:pStyle w:val="a9"/>
          <w:bidi/>
          <w:rPr>
            <w:rFonts w:ascii="Tahoma" w:hAnsi="Tahoma"/>
            <w:noProof/>
            <w:lang w:bidi="he-IL"/>
          </w:rPr>
        </w:pPr>
        <w:r w:rsidRPr="00581178">
          <w:rPr>
            <w:rFonts w:ascii="Tahoma" w:hAnsi="Tahoma"/>
            <w:rtl/>
            <w:lang w:eastAsia="he" w:bidi="he-IL"/>
          </w:rPr>
          <w:fldChar w:fldCharType="begin"/>
        </w:r>
        <w:r w:rsidRPr="00581178">
          <w:rPr>
            <w:rFonts w:ascii="Tahoma" w:hAnsi="Tahoma"/>
            <w:rtl/>
            <w:lang w:eastAsia="he" w:bidi="he-IL"/>
          </w:rPr>
          <w:instrText xml:space="preserve"> PAGE   \* MERGEFORMAT </w:instrText>
        </w:r>
        <w:r w:rsidRPr="00581178">
          <w:rPr>
            <w:rFonts w:ascii="Tahoma" w:hAnsi="Tahoma"/>
            <w:rtl/>
            <w:lang w:eastAsia="he" w:bidi="he-IL"/>
          </w:rPr>
          <w:fldChar w:fldCharType="separate"/>
        </w:r>
        <w:r w:rsidR="00183CDF">
          <w:rPr>
            <w:rFonts w:ascii="Tahoma" w:hAnsi="Tahoma"/>
            <w:noProof/>
            <w:rtl/>
            <w:lang w:eastAsia="he" w:bidi="he-IL"/>
          </w:rPr>
          <w:t>2</w:t>
        </w:r>
        <w:r w:rsidRPr="00581178">
          <w:rPr>
            <w:rFonts w:ascii="Tahoma" w:hAnsi="Tahoma"/>
            <w:noProof/>
            <w:rtl/>
            <w:lang w:eastAsia="he" w:bidi="he-I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80" w:rsidRDefault="00812093" w:rsidP="00812093">
    <w:pPr>
      <w:pStyle w:val="a9"/>
      <w:bidi/>
      <w:rPr>
        <w:rFonts w:ascii="Tahoma" w:hAnsi="Tahoma"/>
        <w:b/>
        <w:bCs/>
        <w:sz w:val="24"/>
        <w:szCs w:val="24"/>
        <w:rtl/>
        <w:lang w:bidi="he-IL"/>
      </w:rPr>
    </w:pPr>
    <w:r w:rsidRPr="004F52CD">
      <w:rPr>
        <w:rFonts w:ascii="Tahoma" w:hAnsi="Tahoma" w:hint="cs"/>
        <w:b/>
        <w:bCs/>
        <w:sz w:val="24"/>
        <w:szCs w:val="24"/>
        <w:rtl/>
        <w:lang w:bidi="he-IL"/>
      </w:rPr>
      <w:t xml:space="preserve">לשליחת </w:t>
    </w:r>
    <w:r w:rsidR="009965BA">
      <w:rPr>
        <w:rFonts w:ascii="Tahoma" w:hAnsi="Tahoma" w:hint="cs"/>
        <w:b/>
        <w:bCs/>
        <w:sz w:val="24"/>
        <w:szCs w:val="24"/>
        <w:rtl/>
        <w:lang w:bidi="he-IL"/>
      </w:rPr>
      <w:t>תוכן ל: הכותל המערבי</w:t>
    </w:r>
    <w:r w:rsidR="004F52CD" w:rsidRPr="004F52CD">
      <w:rPr>
        <w:rFonts w:ascii="Tahoma" w:hAnsi="Tahoma" w:hint="cs"/>
        <w:b/>
        <w:bCs/>
        <w:sz w:val="24"/>
        <w:szCs w:val="24"/>
        <w:rtl/>
        <w:lang w:bidi="he-IL"/>
      </w:rPr>
      <w:t xml:space="preserve"> באישי</w:t>
    </w:r>
  </w:p>
  <w:p w:rsidR="009965BA" w:rsidRPr="009965BA" w:rsidRDefault="009965BA" w:rsidP="009965BA">
    <w:pPr>
      <w:pStyle w:val="a9"/>
      <w:bidi/>
      <w:rPr>
        <w:rFonts w:ascii="Tahoma" w:hAnsi="Tahoma"/>
        <w:b/>
        <w:bCs/>
        <w:sz w:val="16"/>
        <w:szCs w:val="16"/>
        <w:lang w:bidi="he-IL"/>
      </w:rPr>
    </w:pPr>
    <w:r>
      <w:rPr>
        <w:rFonts w:ascii="Tahoma" w:hAnsi="Tahoma" w:hint="cs"/>
        <w:b/>
        <w:bCs/>
        <w:sz w:val="16"/>
        <w:szCs w:val="16"/>
        <w:rtl/>
        <w:lang w:bidi="he-IL"/>
      </w:rPr>
      <w:t xml:space="preserve">כל הזכויות </w:t>
    </w:r>
    <w:r>
      <w:rPr>
        <w:rFonts w:ascii="Tahoma" w:hAnsi="Tahoma" w:hint="cs"/>
        <w:b/>
        <w:bCs/>
        <w:sz w:val="16"/>
        <w:szCs w:val="16"/>
        <w:rtl/>
        <w:lang w:bidi="he-IL"/>
      </w:rPr>
      <w:t>שמורות!@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C2" w:rsidRDefault="001622C2" w:rsidP="00713050">
      <w:pPr>
        <w:spacing w:line="240" w:lineRule="auto"/>
      </w:pPr>
      <w:r>
        <w:separator/>
      </w:r>
    </w:p>
  </w:footnote>
  <w:footnote w:type="continuationSeparator" w:id="0">
    <w:p w:rsidR="001622C2" w:rsidRDefault="001622C2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BA" w:rsidRDefault="009965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980" w:rsidRPr="00581178" w:rsidRDefault="00217980" w:rsidP="001A5CA9">
    <w:pPr>
      <w:pStyle w:val="a6"/>
      <w:bidi/>
      <w:rPr>
        <w:rFonts w:ascii="Tahoma" w:hAnsi="Tahoma"/>
        <w:lang w:bidi="he-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BA" w:rsidRDefault="009965BA" w:rsidP="009965BA">
    <w:pPr>
      <w:pStyle w:val="a6"/>
      <w:jc w:val="center"/>
      <w:rPr>
        <w:rFonts w:hint="cs"/>
        <w:lang w:bidi="he-IL"/>
      </w:rPr>
    </w:pPr>
    <w:r>
      <w:rPr>
        <w:rFonts w:hint="cs"/>
        <w:rtl/>
        <w:lang w:bidi="he-IL"/>
      </w:rPr>
      <w:t xml:space="preserve">קריאה מהנה לכם </w:t>
    </w:r>
    <w:proofErr w:type="spellStart"/>
    <w:r>
      <w:rPr>
        <w:rFonts w:hint="cs"/>
        <w:rtl/>
        <w:lang w:bidi="he-IL"/>
      </w:rPr>
      <w:t>ילדודס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4D2"/>
    <w:multiLevelType w:val="hybridMultilevel"/>
    <w:tmpl w:val="D13698A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93"/>
    <w:rsid w:val="00053ED6"/>
    <w:rsid w:val="00080FA9"/>
    <w:rsid w:val="00091382"/>
    <w:rsid w:val="000B0619"/>
    <w:rsid w:val="000B61CA"/>
    <w:rsid w:val="000F7610"/>
    <w:rsid w:val="00114ED7"/>
    <w:rsid w:val="00140B0E"/>
    <w:rsid w:val="0016022C"/>
    <w:rsid w:val="001622C2"/>
    <w:rsid w:val="00183CDF"/>
    <w:rsid w:val="001A5CA9"/>
    <w:rsid w:val="001B2AC1"/>
    <w:rsid w:val="001B403A"/>
    <w:rsid w:val="001C302D"/>
    <w:rsid w:val="00217980"/>
    <w:rsid w:val="00217FDE"/>
    <w:rsid w:val="00223791"/>
    <w:rsid w:val="00271662"/>
    <w:rsid w:val="0027404F"/>
    <w:rsid w:val="002850D1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4077FB"/>
    <w:rsid w:val="00407900"/>
    <w:rsid w:val="00424DD9"/>
    <w:rsid w:val="00452100"/>
    <w:rsid w:val="0046104A"/>
    <w:rsid w:val="004717C5"/>
    <w:rsid w:val="004F52CD"/>
    <w:rsid w:val="00523479"/>
    <w:rsid w:val="00543DB7"/>
    <w:rsid w:val="005729B0"/>
    <w:rsid w:val="00581178"/>
    <w:rsid w:val="005B082B"/>
    <w:rsid w:val="0060224A"/>
    <w:rsid w:val="0061636D"/>
    <w:rsid w:val="0062137B"/>
    <w:rsid w:val="00641630"/>
    <w:rsid w:val="00684488"/>
    <w:rsid w:val="00691D30"/>
    <w:rsid w:val="006A16FD"/>
    <w:rsid w:val="006A3CE7"/>
    <w:rsid w:val="006C4C50"/>
    <w:rsid w:val="006C642D"/>
    <w:rsid w:val="006D76B1"/>
    <w:rsid w:val="00713050"/>
    <w:rsid w:val="00741125"/>
    <w:rsid w:val="00746F7F"/>
    <w:rsid w:val="007569C1"/>
    <w:rsid w:val="00763832"/>
    <w:rsid w:val="00785D77"/>
    <w:rsid w:val="007D2696"/>
    <w:rsid w:val="00811117"/>
    <w:rsid w:val="00812093"/>
    <w:rsid w:val="00841146"/>
    <w:rsid w:val="00866580"/>
    <w:rsid w:val="0088504C"/>
    <w:rsid w:val="0089382B"/>
    <w:rsid w:val="008A1907"/>
    <w:rsid w:val="008C6BCA"/>
    <w:rsid w:val="008C7B50"/>
    <w:rsid w:val="00924A82"/>
    <w:rsid w:val="00975A29"/>
    <w:rsid w:val="009965BA"/>
    <w:rsid w:val="009B3C40"/>
    <w:rsid w:val="009F16F9"/>
    <w:rsid w:val="00A42540"/>
    <w:rsid w:val="00A471CB"/>
    <w:rsid w:val="00A50939"/>
    <w:rsid w:val="00A93D3F"/>
    <w:rsid w:val="00AA6A40"/>
    <w:rsid w:val="00B5664D"/>
    <w:rsid w:val="00BA5B40"/>
    <w:rsid w:val="00BC2E96"/>
    <w:rsid w:val="00BD0206"/>
    <w:rsid w:val="00C2098A"/>
    <w:rsid w:val="00C5444A"/>
    <w:rsid w:val="00C54C8A"/>
    <w:rsid w:val="00C612DA"/>
    <w:rsid w:val="00C7741E"/>
    <w:rsid w:val="00C875AB"/>
    <w:rsid w:val="00CA3DF1"/>
    <w:rsid w:val="00CA4581"/>
    <w:rsid w:val="00CE18D5"/>
    <w:rsid w:val="00D04109"/>
    <w:rsid w:val="00D22F9A"/>
    <w:rsid w:val="00D52452"/>
    <w:rsid w:val="00D531D6"/>
    <w:rsid w:val="00DD6416"/>
    <w:rsid w:val="00DE199E"/>
    <w:rsid w:val="00DF4E0A"/>
    <w:rsid w:val="00E02DCD"/>
    <w:rsid w:val="00E12C60"/>
    <w:rsid w:val="00E22E87"/>
    <w:rsid w:val="00E57630"/>
    <w:rsid w:val="00E86C2B"/>
    <w:rsid w:val="00EF7CC9"/>
    <w:rsid w:val="00F0268C"/>
    <w:rsid w:val="00F207C0"/>
    <w:rsid w:val="00F20AE5"/>
    <w:rsid w:val="00F645C7"/>
    <w:rsid w:val="00FE1A1A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78FE4"/>
  <w15:chartTrackingRefBased/>
  <w15:docId w15:val="{BED1CBD3-4F50-49F4-8216-F376A28E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he-I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8A"/>
    <w:rPr>
      <w:rFonts w:cs="Tahoma"/>
    </w:rPr>
  </w:style>
  <w:style w:type="paragraph" w:styleId="1">
    <w:name w:val="heading 1"/>
    <w:basedOn w:val="a"/>
    <w:link w:val="10"/>
    <w:uiPriority w:val="9"/>
    <w:qFormat/>
    <w:rsid w:val="005B082B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/>
      <w:bCs/>
      <w:caps/>
      <w:color w:val="000000" w:themeColor="text1"/>
      <w:sz w:val="50"/>
      <w:szCs w:val="50"/>
    </w:rPr>
  </w:style>
  <w:style w:type="paragraph" w:styleId="2">
    <w:name w:val="heading 2"/>
    <w:basedOn w:val="a"/>
    <w:link w:val="20"/>
    <w:uiPriority w:val="9"/>
    <w:unhideWhenUsed/>
    <w:qFormat/>
    <w:rsid w:val="0016022C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/>
      <w:bCs/>
      <w:caps/>
      <w:color w:val="000000" w:themeColor="text1"/>
    </w:rPr>
  </w:style>
  <w:style w:type="paragraph" w:styleId="3">
    <w:name w:val="heading 3"/>
    <w:basedOn w:val="a"/>
    <w:link w:val="30"/>
    <w:uiPriority w:val="9"/>
    <w:unhideWhenUsed/>
    <w:qFormat/>
    <w:rsid w:val="00DE199E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/>
      <w:bCs/>
      <w:caps/>
      <w:sz w:val="32"/>
      <w:szCs w:val="32"/>
    </w:rPr>
  </w:style>
  <w:style w:type="paragraph" w:styleId="4">
    <w:name w:val="heading 4"/>
    <w:basedOn w:val="a"/>
    <w:link w:val="40"/>
    <w:uiPriority w:val="9"/>
    <w:unhideWhenUsed/>
    <w:qFormat/>
    <w:rsid w:val="00DE199E"/>
    <w:pPr>
      <w:keepNext/>
      <w:keepLines/>
      <w:spacing w:before="240"/>
      <w:contextualSpacing/>
      <w:outlineLvl w:val="3"/>
    </w:pPr>
    <w:rPr>
      <w:rFonts w:asciiTheme="majorHAnsi" w:eastAsiaTheme="majorEastAsia" w:hAnsiTheme="majorHAnsi"/>
      <w:bCs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C8A"/>
    <w:pPr>
      <w:keepNext/>
      <w:keepLines/>
      <w:spacing w:before="40"/>
      <w:outlineLvl w:val="4"/>
    </w:pPr>
    <w:rPr>
      <w:rFonts w:asciiTheme="majorHAnsi" w:eastAsiaTheme="majorEastAsia" w:hAnsiTheme="majorHAnsi"/>
      <w:color w:val="D01818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16022C"/>
    <w:rPr>
      <w:rFonts w:asciiTheme="majorHAnsi" w:eastAsiaTheme="majorEastAsia" w:hAnsiTheme="majorHAnsi" w:cs="Tahoma"/>
      <w:bCs/>
      <w:caps/>
      <w:color w:val="000000" w:themeColor="text1"/>
    </w:rPr>
  </w:style>
  <w:style w:type="character" w:customStyle="1" w:styleId="30">
    <w:name w:val="כותרת 3 תו"/>
    <w:basedOn w:val="a0"/>
    <w:link w:val="3"/>
    <w:uiPriority w:val="9"/>
    <w:rsid w:val="00DE199E"/>
    <w:rPr>
      <w:rFonts w:asciiTheme="majorHAnsi" w:eastAsiaTheme="majorEastAsia" w:hAnsiTheme="majorHAnsi" w:cs="Tahoma"/>
      <w:bCs/>
      <w:caps/>
      <w:sz w:val="32"/>
      <w:szCs w:val="32"/>
    </w:rPr>
  </w:style>
  <w:style w:type="table" w:styleId="a3">
    <w:name w:val="Table Grid"/>
    <w:basedOn w:val="a1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8"/>
    <w:qFormat/>
    <w:rsid w:val="00C54C8A"/>
    <w:pPr>
      <w:spacing w:line="240" w:lineRule="auto"/>
    </w:pPr>
    <w:rPr>
      <w:rFonts w:cs="Tahoma"/>
    </w:rPr>
  </w:style>
  <w:style w:type="character" w:customStyle="1" w:styleId="10">
    <w:name w:val="כותרת 1 תו"/>
    <w:basedOn w:val="a0"/>
    <w:link w:val="1"/>
    <w:uiPriority w:val="9"/>
    <w:rsid w:val="005B082B"/>
    <w:rPr>
      <w:rFonts w:asciiTheme="majorHAnsi" w:eastAsiaTheme="majorEastAsia" w:hAnsiTheme="majorHAnsi" w:cs="Tahoma"/>
      <w:bCs/>
      <w:caps/>
      <w:color w:val="000000" w:themeColor="text1"/>
      <w:sz w:val="50"/>
      <w:szCs w:val="50"/>
    </w:rPr>
  </w:style>
  <w:style w:type="character" w:styleId="a5">
    <w:name w:val="Placeholder Text"/>
    <w:basedOn w:val="a0"/>
    <w:uiPriority w:val="99"/>
    <w:semiHidden/>
    <w:rsid w:val="00CE18D5"/>
    <w:rPr>
      <w:color w:val="808080"/>
    </w:rPr>
  </w:style>
  <w:style w:type="character" w:customStyle="1" w:styleId="40">
    <w:name w:val="כותרת 4 תו"/>
    <w:basedOn w:val="a0"/>
    <w:link w:val="4"/>
    <w:uiPriority w:val="9"/>
    <w:rsid w:val="00DE199E"/>
    <w:rPr>
      <w:rFonts w:asciiTheme="majorHAnsi" w:eastAsiaTheme="majorEastAsia" w:hAnsiTheme="majorHAnsi" w:cs="Tahoma"/>
      <w:bCs/>
      <w:caps/>
    </w:rPr>
  </w:style>
  <w:style w:type="paragraph" w:styleId="a6">
    <w:name w:val="header"/>
    <w:basedOn w:val="a"/>
    <w:link w:val="a7"/>
    <w:uiPriority w:val="99"/>
    <w:unhideWhenUsed/>
    <w:rsid w:val="0088504C"/>
    <w:pPr>
      <w:spacing w:line="240" w:lineRule="auto"/>
    </w:pPr>
  </w:style>
  <w:style w:type="paragraph" w:customStyle="1" w:styleId="a8">
    <w:name w:val="ראשי תיבות"/>
    <w:basedOn w:val="a"/>
    <w:next w:val="3"/>
    <w:uiPriority w:val="1"/>
    <w:qFormat/>
    <w:rsid w:val="005B082B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bCs/>
      <w:caps/>
      <w:color w:val="EA4E4E" w:themeColor="accent1"/>
      <w:sz w:val="110"/>
      <w:szCs w:val="110"/>
    </w:rPr>
  </w:style>
  <w:style w:type="character" w:customStyle="1" w:styleId="a7">
    <w:name w:val="כותרת עליונה תו"/>
    <w:basedOn w:val="a0"/>
    <w:link w:val="a6"/>
    <w:uiPriority w:val="99"/>
    <w:rsid w:val="0088504C"/>
  </w:style>
  <w:style w:type="paragraph" w:styleId="a9">
    <w:name w:val="footer"/>
    <w:basedOn w:val="a"/>
    <w:link w:val="aa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a">
    <w:name w:val="כותרת תחתונה תו"/>
    <w:basedOn w:val="a0"/>
    <w:link w:val="a9"/>
    <w:uiPriority w:val="99"/>
    <w:rsid w:val="0088504C"/>
    <w:rPr>
      <w:rFonts w:asciiTheme="majorHAnsi" w:hAnsiTheme="majorHAnsi"/>
      <w:caps/>
    </w:rPr>
  </w:style>
  <w:style w:type="character" w:customStyle="1" w:styleId="80">
    <w:name w:val="כותרת 8 תו"/>
    <w:basedOn w:val="a0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b">
    <w:name w:val="Title"/>
    <w:basedOn w:val="a"/>
    <w:next w:val="a"/>
    <w:link w:val="ac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c">
    <w:name w:val="כותרת טקסט תו"/>
    <w:basedOn w:val="a0"/>
    <w:link w:val="ab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ae">
    <w:name w:val="כותרת משנה תו"/>
    <w:basedOn w:val="a0"/>
    <w:link w:val="ad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50">
    <w:name w:val="כותרת 5 תו"/>
    <w:basedOn w:val="a0"/>
    <w:link w:val="5"/>
    <w:uiPriority w:val="9"/>
    <w:semiHidden/>
    <w:rsid w:val="00C54C8A"/>
    <w:rPr>
      <w:rFonts w:asciiTheme="majorHAnsi" w:eastAsiaTheme="majorEastAsia" w:hAnsiTheme="majorHAnsi" w:cs="Tahoma"/>
      <w:color w:val="D01818" w:themeColor="accent1" w:themeShade="BF"/>
    </w:rPr>
  </w:style>
  <w:style w:type="paragraph" w:styleId="af">
    <w:name w:val="List Paragraph"/>
    <w:basedOn w:val="a"/>
    <w:uiPriority w:val="34"/>
    <w:unhideWhenUsed/>
    <w:qFormat/>
    <w:rsid w:val="004F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502;&#1505;&#1502;&#1498;%20&#1511;&#1493;&#1512;&#1493;&#1514;%20&#1495;&#1497;&#1497;&#1501;%20&#1502;&#1500;&#1493;&#1496;&#1513;,%20&#1513;&#1506;&#1493;&#1510;&#1489;%20&#1506;&#1500;-&#1497;&#1491;&#1497;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D4A8A24BE747EFBD1B17C9D94368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AC5F65-220E-4481-899E-01C81E05CAE4}"/>
      </w:docPartPr>
      <w:docPartBody>
        <w:p w:rsidR="002B4D55" w:rsidRDefault="002B4D55">
          <w:pPr>
            <w:pStyle w:val="B9D4A8A24BE747EFBD1B17C9D9436822"/>
          </w:pPr>
          <w:r w:rsidRPr="00BC2E96">
            <w:rPr>
              <w:rFonts w:ascii="Tahoma" w:hAnsi="Tahoma"/>
              <w:rtl/>
              <w:lang w:eastAsia="he"/>
            </w:rPr>
            <w:t>מוסד הלימודים</w:t>
          </w:r>
        </w:p>
      </w:docPartBody>
    </w:docPart>
    <w:docPart>
      <w:docPartPr>
        <w:name w:val="F274AB80F3A04938A65BFAAE614AF2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6B4E0E7-7991-47D0-90DE-9DDE93836363}"/>
      </w:docPartPr>
      <w:docPartBody>
        <w:p w:rsidR="002B4D55" w:rsidRDefault="002B4D55">
          <w:pPr>
            <w:pStyle w:val="F274AB80F3A04938A65BFAAE614AF2F5"/>
          </w:pPr>
          <w:r w:rsidRPr="00581178">
            <w:rPr>
              <w:rFonts w:ascii="Tahoma" w:hAnsi="Tahoma"/>
              <w:b/>
              <w:rtl/>
              <w:lang w:eastAsia="he"/>
            </w:rPr>
            <w:t>ניסיון התנדבותי או מנהיגות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55"/>
    <w:rsid w:val="002B4D55"/>
    <w:rsid w:val="0055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B98F0B9348476DB4587D36A947260F">
    <w:name w:val="DBB98F0B9348476DB4587D36A947260F"/>
    <w:pPr>
      <w:bidi/>
    </w:pPr>
  </w:style>
  <w:style w:type="paragraph" w:customStyle="1" w:styleId="B77023F5BAC54332AC34E05EA9D70232">
    <w:name w:val="B77023F5BAC54332AC34E05EA9D70232"/>
    <w:pPr>
      <w:bidi/>
    </w:pPr>
  </w:style>
  <w:style w:type="paragraph" w:customStyle="1" w:styleId="8FA3DCE8C6A04643808D89F86F7BC52C">
    <w:name w:val="8FA3DCE8C6A04643808D89F86F7BC52C"/>
    <w:pPr>
      <w:bidi/>
    </w:pPr>
  </w:style>
  <w:style w:type="paragraph" w:customStyle="1" w:styleId="32B547AECC654CF087BE0EB8772C0610">
    <w:name w:val="32B547AECC654CF087BE0EB8772C0610"/>
    <w:pPr>
      <w:bidi/>
    </w:pPr>
  </w:style>
  <w:style w:type="paragraph" w:customStyle="1" w:styleId="28003181FA2A443C84123C9289F2A92B">
    <w:name w:val="28003181FA2A443C84123C9289F2A92B"/>
    <w:pPr>
      <w:bidi/>
    </w:pPr>
  </w:style>
  <w:style w:type="paragraph" w:customStyle="1" w:styleId="8D25C4D742B14BE4BACD33A9250190A7">
    <w:name w:val="8D25C4D742B14BE4BACD33A9250190A7"/>
    <w:pPr>
      <w:bidi/>
    </w:pPr>
  </w:style>
  <w:style w:type="paragraph" w:customStyle="1" w:styleId="C923218622004D16A4236B70DC5C6153">
    <w:name w:val="C923218622004D16A4236B70DC5C6153"/>
    <w:pPr>
      <w:bidi/>
    </w:pPr>
  </w:style>
  <w:style w:type="paragraph" w:customStyle="1" w:styleId="4E4A474E2C60478C9A352EB09F189FF6">
    <w:name w:val="4E4A474E2C60478C9A352EB09F189FF6"/>
    <w:pPr>
      <w:bidi/>
    </w:pPr>
  </w:style>
  <w:style w:type="paragraph" w:customStyle="1" w:styleId="9AA54DA34C344A618F391C7BD46AB812">
    <w:name w:val="9AA54DA34C344A618F391C7BD46AB812"/>
    <w:pPr>
      <w:bidi/>
    </w:pPr>
  </w:style>
  <w:style w:type="paragraph" w:customStyle="1" w:styleId="0102438AFD574C9CBDA6BA55335AF0E7">
    <w:name w:val="0102438AFD574C9CBDA6BA55335AF0E7"/>
    <w:pPr>
      <w:bidi/>
    </w:pPr>
  </w:style>
  <w:style w:type="paragraph" w:customStyle="1" w:styleId="4ACA9F5F4A6E4AB4A1F5852734B0B807">
    <w:name w:val="4ACA9F5F4A6E4AB4A1F5852734B0B807"/>
    <w:pPr>
      <w:bidi/>
    </w:pPr>
  </w:style>
  <w:style w:type="paragraph" w:customStyle="1" w:styleId="9ADA9501CCE3496D9217FDD52BB378DB">
    <w:name w:val="9ADA9501CCE3496D9217FDD52BB378DB"/>
    <w:pPr>
      <w:bidi/>
    </w:pPr>
  </w:style>
  <w:style w:type="paragraph" w:customStyle="1" w:styleId="3D02D7CE66F140228B90FEF537D7A99C">
    <w:name w:val="3D02D7CE66F140228B90FEF537D7A99C"/>
    <w:pPr>
      <w:bidi/>
    </w:pPr>
  </w:style>
  <w:style w:type="paragraph" w:customStyle="1" w:styleId="17FE91B1CA5846268564ACC7E0030015">
    <w:name w:val="17FE91B1CA5846268564ACC7E0030015"/>
    <w:pPr>
      <w:bidi/>
    </w:pPr>
  </w:style>
  <w:style w:type="paragraph" w:customStyle="1" w:styleId="30AA6A9F6EDD45D98682600587B2B4F6">
    <w:name w:val="30AA6A9F6EDD45D98682600587B2B4F6"/>
    <w:pPr>
      <w:bidi/>
    </w:pPr>
  </w:style>
  <w:style w:type="paragraph" w:customStyle="1" w:styleId="CA642B01CBEA49DA9943EA2BD9C34E71">
    <w:name w:val="CA642B01CBEA49DA9943EA2BD9C34E71"/>
    <w:pPr>
      <w:bidi/>
    </w:pPr>
  </w:style>
  <w:style w:type="paragraph" w:customStyle="1" w:styleId="431E35804B524EE2B78B6350F5983DAB">
    <w:name w:val="431E35804B524EE2B78B6350F5983DAB"/>
    <w:pPr>
      <w:bidi/>
    </w:pPr>
  </w:style>
  <w:style w:type="paragraph" w:customStyle="1" w:styleId="43ED5CBDD68545D3985CA4F50461FE53">
    <w:name w:val="43ED5CBDD68545D3985CA4F50461FE53"/>
    <w:pPr>
      <w:bidi/>
    </w:pPr>
  </w:style>
  <w:style w:type="paragraph" w:customStyle="1" w:styleId="071B516211DB46528613E888F5ABF1A4">
    <w:name w:val="071B516211DB46528613E888F5ABF1A4"/>
    <w:pPr>
      <w:bidi/>
    </w:pPr>
  </w:style>
  <w:style w:type="paragraph" w:customStyle="1" w:styleId="BBEC30711A744FB0B4FFB29527939F0D">
    <w:name w:val="BBEC30711A744FB0B4FFB29527939F0D"/>
    <w:pPr>
      <w:bidi/>
    </w:pPr>
  </w:style>
  <w:style w:type="paragraph" w:customStyle="1" w:styleId="2981E89AB0F34BF0B9795FA340F8C9FD">
    <w:name w:val="2981E89AB0F34BF0B9795FA340F8C9FD"/>
    <w:pPr>
      <w:bidi/>
    </w:pPr>
  </w:style>
  <w:style w:type="paragraph" w:customStyle="1" w:styleId="9F68E2EDB3A54B98B1B2356D9C2BD694">
    <w:name w:val="9F68E2EDB3A54B98B1B2356D9C2BD694"/>
    <w:pPr>
      <w:bidi/>
    </w:pPr>
  </w:style>
  <w:style w:type="paragraph" w:customStyle="1" w:styleId="A98015457B7743D097B4EEC43A0080BE">
    <w:name w:val="A98015457B7743D097B4EEC43A0080BE"/>
    <w:pPr>
      <w:bidi/>
    </w:pPr>
  </w:style>
  <w:style w:type="paragraph" w:customStyle="1" w:styleId="E13F5EF6AB164E6BA5EFBF7D4E35E8D6">
    <w:name w:val="E13F5EF6AB164E6BA5EFBF7D4E35E8D6"/>
    <w:pPr>
      <w:bidi/>
    </w:pPr>
  </w:style>
  <w:style w:type="paragraph" w:customStyle="1" w:styleId="B9D4A8A24BE747EFBD1B17C9D9436822">
    <w:name w:val="B9D4A8A24BE747EFBD1B17C9D9436822"/>
    <w:pPr>
      <w:bidi/>
    </w:pPr>
  </w:style>
  <w:style w:type="paragraph" w:customStyle="1" w:styleId="685734ACE5A8493A8B33D51623F532E9">
    <w:name w:val="685734ACE5A8493A8B33D51623F532E9"/>
    <w:pPr>
      <w:bidi/>
    </w:pPr>
  </w:style>
  <w:style w:type="paragraph" w:customStyle="1" w:styleId="F274AB80F3A04938A65BFAAE614AF2F5">
    <w:name w:val="F274AB80F3A04938A65BFAAE614AF2F5"/>
    <w:pPr>
      <w:bidi/>
    </w:pPr>
  </w:style>
  <w:style w:type="paragraph" w:customStyle="1" w:styleId="5D7B3E69CB0B4AEF9EF747453717186F">
    <w:name w:val="5D7B3E69CB0B4AEF9EF747453717186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27BD8-C233-4423-AC37-F5730ECF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מסמך קורות חיים מלוטש, שעוצב על-ידי MOO</Template>
  <TotalTime>57</TotalTime>
  <Pages>1</Pages>
  <Words>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‏‏משתמש Windows</cp:lastModifiedBy>
  <cp:revision>5</cp:revision>
  <dcterms:created xsi:type="dcterms:W3CDTF">2017-09-06T15:11:00Z</dcterms:created>
  <dcterms:modified xsi:type="dcterms:W3CDTF">2017-09-08T14:21:00Z</dcterms:modified>
</cp:coreProperties>
</file>